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249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BEDFF" w:themeFill="accent5" w:themeFillTint="33"/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La primera tabla es la tabla de diseño del nombre y de la información de contacto. La segunda tabla es la tabla del objetivo"/>
      </w:tblPr>
      <w:tblGrid>
        <w:gridCol w:w="4745"/>
        <w:gridCol w:w="3975"/>
      </w:tblGrid>
      <w:tr w:rsidR="007A0F44" w:rsidRPr="00CB05B6" w:rsidTr="00515BA1">
        <w:trPr>
          <w:trHeight w:hRule="exact" w:val="2025"/>
        </w:trPr>
        <w:tc>
          <w:tcPr>
            <w:tcW w:w="4744" w:type="dxa"/>
            <w:shd w:val="clear" w:color="auto" w:fill="BBEDFF" w:themeFill="accent5" w:themeFillTint="33"/>
            <w:tcMar>
              <w:right w:w="144" w:type="dxa"/>
            </w:tcMar>
            <w:vAlign w:val="bottom"/>
          </w:tcPr>
          <w:p w:rsidR="007A0F44" w:rsidRPr="00D07C36" w:rsidRDefault="00D07C36" w:rsidP="00174A87">
            <w:pPr>
              <w:pStyle w:val="Ttulo"/>
              <w:rPr>
                <w:rFonts w:ascii="Arial Narrow" w:hAnsi="Arial Narrow"/>
                <w:b/>
                <w:sz w:val="36"/>
                <w:szCs w:val="36"/>
              </w:rPr>
            </w:pPr>
            <w:r w:rsidRPr="00D07C36">
              <w:rPr>
                <w:rFonts w:ascii="Arial Narrow" w:hAnsi="Arial Narrow"/>
                <w:b/>
                <w:sz w:val="36"/>
                <w:szCs w:val="36"/>
              </w:rPr>
              <w:t>Dr. Luis Enrique</w:t>
            </w:r>
          </w:p>
          <w:p w:rsidR="007A0F44" w:rsidRPr="00D07C36" w:rsidRDefault="00D07C36" w:rsidP="00D07C36">
            <w:pPr>
              <w:pStyle w:val="Subttulo"/>
              <w:rPr>
                <w:sz w:val="36"/>
                <w:szCs w:val="36"/>
              </w:rPr>
            </w:pPr>
            <w:r w:rsidRPr="00D07C36">
              <w:rPr>
                <w:rFonts w:ascii="Arial Narrow" w:hAnsi="Arial Narrow"/>
                <w:sz w:val="36"/>
                <w:szCs w:val="36"/>
              </w:rPr>
              <w:t>Garcia Medina</w:t>
            </w:r>
          </w:p>
        </w:tc>
        <w:tc>
          <w:tcPr>
            <w:tcW w:w="3975" w:type="dxa"/>
            <w:shd w:val="clear" w:color="auto" w:fill="BBEDFF" w:themeFill="accent5" w:themeFillTint="33"/>
            <w:tcMar>
              <w:left w:w="144" w:type="dxa"/>
            </w:tcMar>
            <w:vAlign w:val="bottom"/>
          </w:tcPr>
          <w:p w:rsidR="007A0F44" w:rsidRDefault="007B3982" w:rsidP="00515BA1">
            <w:pPr>
              <w:pStyle w:val="Informacindecontacto"/>
              <w:ind w:left="-40" w:hanging="142"/>
              <w:jc w:val="left"/>
            </w:pPr>
            <w:sdt>
              <w:sdtPr>
                <w:alias w:val="Escriba la dirección:"/>
                <w:tag w:val="Escriba la dirección:"/>
                <w:id w:val="-989020281"/>
                <w:placeholder>
                  <w:docPart w:val="8F094C77BC2741108076CC5343CE24BC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D07C36">
                  <w:t xml:space="preserve">Melchor Ocampo 1300, Col. Santa Cecilia, C.P. 84600, Santa Ana, Sonora, </w:t>
                </w:r>
                <w:r w:rsidR="00515BA1">
                  <w:t>México</w:t>
                </w:r>
                <w:r w:rsidR="00D07C36">
                  <w:t>.</w:t>
                </w:r>
              </w:sdtContent>
            </w:sdt>
            <w:r w:rsidR="007A0F44">
              <w:rPr>
                <w:lang w:bidi="es-ES"/>
              </w:rPr>
              <w:t xml:space="preserve">  </w:t>
            </w:r>
            <w:r w:rsidR="007A0F44" w:rsidRPr="009D0878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Icono de dirección" descr="Icono de direcció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1E489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7B3982" w:rsidP="00174A87">
            <w:pPr>
              <w:pStyle w:val="Informacindecontacto"/>
            </w:pPr>
            <w:sdt>
              <w:sdtPr>
                <w:alias w:val="Escriba el teléfono:"/>
                <w:tag w:val="Escriba el teléfono:"/>
                <w:id w:val="381135673"/>
                <w:placeholder>
                  <w:docPart w:val="4D39A6A4F28046CE9639F8FBCAB397DC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D07C36">
                  <w:t>(641) 326 6379</w:t>
                </w:r>
              </w:sdtContent>
            </w:sdt>
            <w:r w:rsidR="007A0F44">
              <w:rPr>
                <w:lang w:bidi="es-ES"/>
              </w:rPr>
              <w:t xml:space="preserve">  </w:t>
            </w:r>
            <w:r w:rsidR="007A0F44" w:rsidRPr="009D0878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Icono de teléfono" descr="Icono de teléfon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B5033E" id="Icono de teléfono" o:spid="_x0000_s1026" alt="I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CB05B6" w:rsidRDefault="007B3982" w:rsidP="00174A87">
            <w:pPr>
              <w:pStyle w:val="Informacindecontacto"/>
              <w:rPr>
                <w:lang w:val="en-US"/>
              </w:rPr>
            </w:pPr>
            <w:sdt>
              <w:sdtPr>
                <w:alias w:val="Escriba el correo electrónico:"/>
                <w:tag w:val="Escriba el correo electrónico:"/>
                <w:id w:val="479813182"/>
                <w:placeholder>
                  <w:docPart w:val="FE58EA086B624EAF934BBC846988ACB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CB05B6">
                  <w:t>l</w:t>
                </w:r>
                <w:r w:rsidR="00D07C36">
                  <w:t>egarme47@gmail.com</w:t>
                </w:r>
              </w:sdtContent>
            </w:sdt>
            <w:r w:rsidR="007A0F44" w:rsidRPr="00CB05B6">
              <w:rPr>
                <w:lang w:val="en-US" w:bidi="es-ES"/>
              </w:rPr>
              <w:t xml:space="preserve">  </w:t>
            </w:r>
            <w:r w:rsidR="007A0F44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orma libre 5" descr="Icono de correo electrónic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BDF8E3" id="Forma libre 5" o:spid="_x0000_s1026" alt="Icono de correo electrónic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CB05B6" w:rsidRDefault="007B3982" w:rsidP="00174A87">
            <w:pPr>
              <w:pStyle w:val="Informacindecontacto"/>
              <w:rPr>
                <w:lang w:val="en-US"/>
              </w:rPr>
            </w:pPr>
            <w:sdt>
              <w:sdtPr>
                <w:alias w:val="Escriba el perfil de LinkedIn:"/>
                <w:tag w:val="Escriba el perfil de LinkedIn:"/>
                <w:id w:val="-1253892234"/>
                <w:placeholder>
                  <w:docPart w:val="D429467DF8B74EFC8441D5C9F473779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CB05B6" w:rsidRPr="00CB05B6">
                  <w:rPr>
                    <w:lang w:val="en-US" w:bidi="es-ES"/>
                  </w:rPr>
                  <w:t>Perfil de LinkedIn</w:t>
                </w:r>
              </w:sdtContent>
            </w:sdt>
            <w:r w:rsidR="007A0F44" w:rsidRPr="00CB05B6">
              <w:rPr>
                <w:lang w:val="en-US" w:bidi="es-ES"/>
              </w:rPr>
              <w:t xml:space="preserve">  </w:t>
            </w:r>
            <w:r w:rsidR="007A0F44" w:rsidRPr="009D0878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Icono de LinkedIn" descr="Icono de LinkedI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137ED0" id="Icono de LinkedIn" o:spid="_x0000_s1026" alt="Icono de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CB05B6" w:rsidRDefault="007B3982" w:rsidP="00515BA1">
            <w:pPr>
              <w:pStyle w:val="Informacindecontacto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alias w:val="Escriba su Twitter, blog o cartera:"/>
                <w:tag w:val="Escriba su Twitter, blog o cartera:"/>
                <w:id w:val="1198669372"/>
                <w:placeholder>
                  <w:docPart w:val="4E060DAA2CF84EC18CF3E7402B31C191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515BA1" w:rsidRPr="00CB05B6">
                  <w:rPr>
                    <w:lang w:val="en-US"/>
                  </w:rPr>
                  <w:t>Twitter/ @legarme47</w:t>
                </w:r>
              </w:sdtContent>
            </w:sdt>
          </w:p>
        </w:tc>
      </w:tr>
    </w:tbl>
    <w:tbl>
      <w:tblPr>
        <w:tblStyle w:val="Tablanormal2"/>
        <w:tblW w:w="5741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 primera tabla es la tabla de diseño del nombre y de la información de contacto. La segunda tabla es la tabla del objetivo"/>
      </w:tblPr>
      <w:tblGrid>
        <w:gridCol w:w="751"/>
        <w:gridCol w:w="8786"/>
      </w:tblGrid>
      <w:tr w:rsidR="000E24AC" w:rsidRPr="00565B06" w:rsidTr="00863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tcW w:w="751" w:type="dxa"/>
            <w:tcBorders>
              <w:bottom w:val="none" w:sz="0" w:space="0" w:color="auto"/>
            </w:tcBorders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os"/>
            </w:pPr>
            <w:r w:rsidRPr="00565B06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Icono en un círculo de Objetivo" descr="Icono de Objetiv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Círculo del icono de Objetivo" descr="Círculo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Línea horizontal superior del icono de Objetivo" descr="Línea horizontal superior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Línea horizontal media del icono de Objetivo" descr="Línea horizontal media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Línea horizontal inferior del icono de Objetivo" descr="Línea horizontal inferior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66F16" id="Icono en un círculo de Objetivo" o:spid="_x0000_s1026" alt="Icono de Objetivo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">
                      <v:shape id="Círculo del icono de Objetivo" o:spid="_x0000_s1027" alt="Círculo del icono de Objetiv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Línea horizontal superior del icono de Objetivo" o:spid="_x0000_s1028" alt="Línea horizontal superior del icono de Objetivo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ínea horizontal media del icono de Objetivo" o:spid="_x0000_s1029" alt="Línea horizontal media del icono de Objetivo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ínea horizontal inferior del icono de Objetivo" o:spid="_x0000_s1030" alt="Línea horizontal inferior del icono de Objetivo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86" w:type="dxa"/>
            <w:tcBorders>
              <w:bottom w:val="none" w:sz="0" w:space="0" w:color="auto"/>
            </w:tcBorders>
            <w:tcMar>
              <w:bottom w:w="0" w:type="dxa"/>
            </w:tcMar>
            <w:vAlign w:val="bottom"/>
          </w:tcPr>
          <w:p w:rsidR="000E24AC" w:rsidRPr="00565B06" w:rsidRDefault="007B3982" w:rsidP="007850D1">
            <w:pPr>
              <w:pStyle w:val="Ttulo1"/>
              <w:outlineLvl w:val="0"/>
            </w:pPr>
            <w:sdt>
              <w:sdtPr>
                <w:alias w:val="Objetivo:"/>
                <w:tag w:val="Objetivo:"/>
                <w:id w:val="-376709012"/>
                <w:placeholder>
                  <w:docPart w:val="3520BEF1D309451F88336F041183723A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  <w:lang w:bidi="es-ES"/>
                  </w:rPr>
                  <w:t>Objetivo</w:t>
                </w:r>
              </w:sdtContent>
            </w:sdt>
          </w:p>
        </w:tc>
      </w:tr>
    </w:tbl>
    <w:p w:rsidR="00863785" w:rsidRPr="007F17A1" w:rsidRDefault="00863785" w:rsidP="00863785">
      <w:pPr>
        <w:ind w:right="-447"/>
        <w:jc w:val="both"/>
        <w:rPr>
          <w:rFonts w:ascii="Arial Narrow" w:hAnsi="Arial Narrow" w:cs="Arial"/>
          <w:sz w:val="24"/>
          <w:szCs w:val="24"/>
        </w:rPr>
      </w:pPr>
      <w:r w:rsidRPr="007F17A1">
        <w:rPr>
          <w:rFonts w:ascii="Arial Narrow" w:hAnsi="Arial Narrow" w:cs="Arial"/>
          <w:sz w:val="24"/>
          <w:szCs w:val="24"/>
        </w:rPr>
        <w:t>Colaborar en una empresa que me permita crecer a través de los resultados positivos que obtenga por la aplicación de mis conocimientos, habilidades, capacidades y experiencias profesionales. Y también por mi disposición aprender, aplicar y transmitir conocimientos, e innovar y desarrollar nuevas ideas y proyectos orientados a optimizar y/o mejorar y los procesos productivos, el medio ambiente y la seguridad de las personas.</w:t>
      </w:r>
    </w:p>
    <w:p w:rsidR="00A77B4D" w:rsidRPr="00565B06" w:rsidRDefault="00A77B4D" w:rsidP="007850D1"/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717"/>
        <w:gridCol w:w="8295"/>
      </w:tblGrid>
      <w:tr w:rsidR="00A77B4D" w:rsidRPr="00565B06" w:rsidTr="00863785">
        <w:tc>
          <w:tcPr>
            <w:tcW w:w="717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os"/>
            </w:pPr>
            <w:r w:rsidRPr="00565B06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Icono en un círculo de Educación" descr="Icono de Educació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írculo del icono de Educación" descr="Círculo del icono de Educació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ímbolo del icono de Educación" descr="Símbolo del icono de Educació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49AB9" id="Icono en un círculo de Educación" o:spid="_x0000_s1026" alt="Icono de Educació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OBo5rT6GAAAcY8AAA4A&#10;AAAAAAAAAAAAAAAALgIAAGRycy9lMm9Eb2MueG1sUEsBAi0AFAAGAAgAAAAhABhq7IfZAAAAAwEA&#10;AA8AAAAAAAAAAAAAAAAAVBsAAGRycy9kb3ducmV2LnhtbFBLBQYAAAAABAAEAPMAAABaHAAAAAA=&#10;">
                      <v:shape id="Círculo del icono de Educación" o:spid="_x0000_s1027" alt="Círculo del icono de Educación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ducación" o:spid="_x0000_s1028" alt="Símbolo del icono de Educación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:rsidR="00A77B4D" w:rsidRPr="00565B06" w:rsidRDefault="007B3982" w:rsidP="002146F8">
            <w:pPr>
              <w:pStyle w:val="Ttulo1"/>
              <w:outlineLvl w:val="0"/>
            </w:pPr>
            <w:sdt>
              <w:sdtPr>
                <w:alias w:val="Educación:"/>
                <w:tag w:val="Educación:"/>
                <w:id w:val="1586649636"/>
                <w:placeholder>
                  <w:docPart w:val="3CFDDEE59BCB49919DA8444CE3D786E2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rPr>
                    <w:lang w:bidi="es-ES"/>
                  </w:rPr>
                  <w:t>Educación</w:t>
                </w:r>
              </w:sdtContent>
            </w:sdt>
          </w:p>
        </w:tc>
      </w:tr>
    </w:tbl>
    <w:p w:rsidR="00863785" w:rsidRPr="00863785" w:rsidRDefault="00804D32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b/>
          <w:iCs/>
          <w:color w:val="auto"/>
          <w:sz w:val="24"/>
          <w:szCs w:val="24"/>
        </w:rPr>
      </w:pPr>
      <w:r>
        <w:rPr>
          <w:rFonts w:ascii="Arial Narrow" w:eastAsia="SimHei" w:hAnsi="Arial Narrow" w:cs="Arial"/>
          <w:b/>
          <w:iCs/>
          <w:color w:val="auto"/>
          <w:sz w:val="24"/>
          <w:szCs w:val="24"/>
        </w:rPr>
        <w:t>Doctorado en Materiales y Metalurgia.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b/>
          <w:iCs/>
          <w:color w:val="auto"/>
          <w:sz w:val="24"/>
          <w:szCs w:val="24"/>
          <w:lang w:bidi="es-ES"/>
        </w:rPr>
        <w:t>CIMAV</w:t>
      </w:r>
      <w:r w:rsidRPr="00863785"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  <w:t xml:space="preserve"> (Centro de Investigación en Materiales Avanzados).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  <w:t>Unidad Chihuahua, Chihuahua, México.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>Graduado en Julio del 2005.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b/>
          <w:iCs/>
          <w:color w:val="auto"/>
          <w:sz w:val="24"/>
          <w:szCs w:val="24"/>
        </w:rPr>
      </w:pPr>
      <w:r w:rsidRPr="00863785">
        <w:rPr>
          <w:rFonts w:ascii="Arial Narrow" w:eastAsia="SimHei" w:hAnsi="Arial Narrow" w:cs="Arial"/>
          <w:b/>
          <w:iCs/>
          <w:color w:val="auto"/>
          <w:sz w:val="24"/>
          <w:szCs w:val="24"/>
        </w:rPr>
        <w:t>Maestría en Metalurgia Extractiva No Ferrosa.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b/>
          <w:iCs/>
          <w:color w:val="auto"/>
          <w:sz w:val="24"/>
          <w:szCs w:val="24"/>
          <w:lang w:bidi="es-ES"/>
        </w:rPr>
        <w:t>UNISON</w:t>
      </w:r>
      <w:r w:rsidRPr="00863785"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  <w:t xml:space="preserve"> (Universidad de Sonora).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  <w:t>Unidad Hermosillo, Sonora, México.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</w:rPr>
      </w:pPr>
      <w:r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 xml:space="preserve">Graduado en </w:t>
      </w:r>
      <w:r w:rsidR="00117F4B"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>octubre</w:t>
      </w:r>
      <w:r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 xml:space="preserve"> del 1998.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b/>
          <w:iCs/>
          <w:color w:val="auto"/>
          <w:sz w:val="24"/>
          <w:szCs w:val="24"/>
        </w:rPr>
      </w:pPr>
      <w:r w:rsidRPr="00863785">
        <w:rPr>
          <w:rFonts w:ascii="Arial Narrow" w:eastAsia="SimHei" w:hAnsi="Arial Narrow" w:cs="Arial"/>
          <w:b/>
          <w:iCs/>
          <w:color w:val="auto"/>
          <w:sz w:val="24"/>
          <w:szCs w:val="24"/>
        </w:rPr>
        <w:t>Ingeniería Química.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b/>
          <w:iCs/>
          <w:color w:val="auto"/>
          <w:sz w:val="24"/>
          <w:szCs w:val="24"/>
          <w:lang w:bidi="es-ES"/>
        </w:rPr>
        <w:t>UNISON</w:t>
      </w:r>
      <w:r w:rsidRPr="00863785"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  <w:t xml:space="preserve"> (Universidad de Sonora).</w:t>
      </w:r>
    </w:p>
    <w:p w:rsidR="00863785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</w:pPr>
      <w:r w:rsidRPr="00863785">
        <w:rPr>
          <w:rFonts w:ascii="Arial Narrow" w:eastAsia="SimHei" w:hAnsi="Arial Narrow" w:cs="Arial"/>
          <w:iCs/>
          <w:color w:val="auto"/>
          <w:sz w:val="24"/>
          <w:szCs w:val="24"/>
          <w:lang w:bidi="es-ES"/>
        </w:rPr>
        <w:t>Unidad Hermosillo, Sonora, México.</w:t>
      </w:r>
    </w:p>
    <w:p w:rsidR="007C0E0E" w:rsidRPr="00863785" w:rsidRDefault="00863785" w:rsidP="00863785">
      <w:pPr>
        <w:keepNext/>
        <w:keepLines/>
        <w:spacing w:before="200" w:after="0" w:line="259" w:lineRule="auto"/>
        <w:contextualSpacing/>
        <w:outlineLvl w:val="3"/>
        <w:rPr>
          <w:rFonts w:ascii="Arial" w:eastAsia="SimHei" w:hAnsi="Arial" w:cs="Arial"/>
          <w:iCs/>
          <w:color w:val="auto"/>
          <w:sz w:val="24"/>
          <w:szCs w:val="24"/>
        </w:rPr>
      </w:pPr>
      <w:r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 xml:space="preserve">Graduado en </w:t>
      </w:r>
      <w:r w:rsidR="00117F4B"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>enero</w:t>
      </w:r>
      <w:r w:rsidRPr="00863785">
        <w:rPr>
          <w:rFonts w:ascii="Arial Narrow" w:eastAsia="SimHei" w:hAnsi="Arial Narrow" w:cs="Arial"/>
          <w:iCs/>
          <w:color w:val="auto"/>
          <w:sz w:val="24"/>
          <w:szCs w:val="24"/>
        </w:rPr>
        <w:t xml:space="preserve"> del 1992</w:t>
      </w:r>
      <w:r w:rsidRPr="00863785">
        <w:rPr>
          <w:rFonts w:ascii="Arial" w:eastAsia="SimHei" w:hAnsi="Arial" w:cs="Arial"/>
          <w:iCs/>
          <w:color w:val="auto"/>
          <w:sz w:val="24"/>
          <w:szCs w:val="24"/>
        </w:rPr>
        <w:t>.</w:t>
      </w:r>
    </w:p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717"/>
        <w:gridCol w:w="8295"/>
      </w:tblGrid>
      <w:tr w:rsidR="005E088C" w:rsidRPr="00565B06" w:rsidTr="00863785">
        <w:tc>
          <w:tcPr>
            <w:tcW w:w="717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os"/>
            </w:pPr>
            <w:r w:rsidRPr="00565B06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Icono en un círculo de Experiencia" descr="Icono de Experienc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írculo del icono de Experiencia" descr="Círculo del icono de Experiencia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ímbolo del icono de Experiencia" descr="Símbolo del icono de Experiencia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60FED" id="Icono en un círculo de Experiencia" o:spid="_x0000_s1026" alt="Icono de Experiencia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5CM6WMERAABDZAAADgAAAAAAAAAAAAAAAAAuAgAAZHJzL2Uyb0Rv&#10;Yy54bWxQSwECLQAUAAYACAAAACEAGGrsh9kAAAADAQAADwAAAAAAAAAAAAAAAAAbFAAAZHJzL2Rv&#10;d25yZXYueG1sUEsFBgAAAAAEAAQA8wAAACEVAAAAAA==&#10;">
                      <v:shape id="Círculo del icono de Experiencia" o:spid="_x0000_s1027" alt="Círculo del icono de Experiencia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xperiencia" o:spid="_x0000_s1028" alt="Símbolo del icono de Experiencia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:rsidR="005E088C" w:rsidRPr="00565B06" w:rsidRDefault="007B3982" w:rsidP="0004158B">
            <w:pPr>
              <w:pStyle w:val="Ttulo1"/>
              <w:outlineLvl w:val="0"/>
            </w:pPr>
            <w:sdt>
              <w:sdtPr>
                <w:alias w:val="Educación:"/>
                <w:tag w:val="Educación:"/>
                <w:id w:val="-2131392780"/>
                <w:placeholder>
                  <w:docPart w:val="626F5F22B3774A468E7AE45833B919B1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rPr>
                    <w:lang w:bidi="es-ES"/>
                  </w:rPr>
                  <w:t>Experiencia</w:t>
                </w:r>
              </w:sdtContent>
            </w:sdt>
          </w:p>
        </w:tc>
      </w:tr>
    </w:tbl>
    <w:p w:rsidR="00863785" w:rsidRPr="00B1505D" w:rsidRDefault="007F17A1" w:rsidP="00B1505D">
      <w:pPr>
        <w:spacing w:after="13" w:line="249" w:lineRule="auto"/>
        <w:ind w:right="84"/>
        <w:jc w:val="both"/>
        <w:rPr>
          <w:rFonts w:ascii="Arial Narrow" w:hAnsi="Arial Narrow" w:cs="Arial"/>
          <w:b/>
          <w:sz w:val="24"/>
          <w:szCs w:val="24"/>
        </w:rPr>
      </w:pPr>
      <w:r w:rsidRPr="00B1505D">
        <w:rPr>
          <w:rFonts w:ascii="Arial Narrow" w:hAnsi="Arial Narrow" w:cs="Arial"/>
          <w:b/>
          <w:sz w:val="24"/>
          <w:szCs w:val="24"/>
        </w:rPr>
        <w:t xml:space="preserve">Asesor de Procesos y metalurgia, </w:t>
      </w:r>
      <w:r w:rsidR="00863785" w:rsidRPr="00B1505D">
        <w:rPr>
          <w:rFonts w:ascii="Arial Narrow" w:hAnsi="Arial Narrow" w:cs="Arial"/>
          <w:sz w:val="24"/>
          <w:szCs w:val="24"/>
        </w:rPr>
        <w:t>HQ Metales S.A. de C.V.</w:t>
      </w:r>
      <w:r w:rsidRPr="00B1505D">
        <w:rPr>
          <w:rFonts w:ascii="Arial Narrow" w:hAnsi="Arial Narrow" w:cs="Arial"/>
          <w:b/>
          <w:sz w:val="24"/>
          <w:szCs w:val="24"/>
        </w:rPr>
        <w:t xml:space="preserve">, </w:t>
      </w:r>
      <w:r w:rsidR="00117F4B" w:rsidRPr="00B1505D">
        <w:rPr>
          <w:rFonts w:ascii="Arial Narrow" w:hAnsi="Arial Narrow" w:cs="Arial"/>
          <w:sz w:val="24"/>
          <w:szCs w:val="24"/>
        </w:rPr>
        <w:t>agosto</w:t>
      </w:r>
      <w:r w:rsidR="00863785" w:rsidRPr="00B1505D">
        <w:rPr>
          <w:rFonts w:ascii="Arial Narrow" w:hAnsi="Arial Narrow" w:cs="Arial"/>
          <w:sz w:val="24"/>
          <w:szCs w:val="24"/>
        </w:rPr>
        <w:t xml:space="preserve"> 2018 a la fecha.</w:t>
      </w:r>
    </w:p>
    <w:p w:rsidR="00863785" w:rsidRPr="00B1505D" w:rsidRDefault="007F17A1" w:rsidP="00B1505D">
      <w:pPr>
        <w:spacing w:after="13" w:line="249" w:lineRule="auto"/>
        <w:ind w:right="226"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B1505D">
        <w:rPr>
          <w:rFonts w:ascii="Arial Narrow" w:hAnsi="Arial Narrow" w:cs="Arial"/>
          <w:b/>
          <w:sz w:val="24"/>
          <w:szCs w:val="24"/>
        </w:rPr>
        <w:t>Superintendente de Procesos</w:t>
      </w:r>
      <w:r w:rsidRPr="00B1505D">
        <w:rPr>
          <w:rFonts w:ascii="Arial Narrow" w:hAnsi="Arial Narrow" w:cs="Arial"/>
          <w:sz w:val="24"/>
          <w:szCs w:val="24"/>
        </w:rPr>
        <w:t>,</w:t>
      </w:r>
      <w:r w:rsidRPr="00B1505D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863785" w:rsidRPr="00B1505D">
        <w:rPr>
          <w:rFonts w:ascii="Arial Narrow" w:hAnsi="Arial Narrow" w:cs="Arial"/>
          <w:sz w:val="24"/>
          <w:szCs w:val="24"/>
          <w:lang w:val="es-MX"/>
        </w:rPr>
        <w:t>Leagold Mining S.A. de C.V</w:t>
      </w:r>
      <w:r w:rsidR="00863785" w:rsidRPr="00B1505D">
        <w:rPr>
          <w:rFonts w:ascii="Arial Narrow" w:hAnsi="Arial Narrow" w:cs="Arial"/>
          <w:b/>
          <w:sz w:val="24"/>
          <w:szCs w:val="24"/>
          <w:lang w:val="es-MX"/>
        </w:rPr>
        <w:t>.</w:t>
      </w:r>
      <w:r w:rsidRPr="00B1505D">
        <w:rPr>
          <w:rFonts w:ascii="Arial Narrow" w:hAnsi="Arial Narrow" w:cs="Arial"/>
          <w:b/>
          <w:sz w:val="24"/>
          <w:szCs w:val="24"/>
          <w:lang w:val="es-MX"/>
        </w:rPr>
        <w:t xml:space="preserve">, </w:t>
      </w:r>
      <w:r w:rsidRPr="00B1505D">
        <w:rPr>
          <w:rFonts w:ascii="Arial Narrow" w:hAnsi="Arial Narrow" w:cs="Arial"/>
          <w:sz w:val="24"/>
          <w:szCs w:val="24"/>
        </w:rPr>
        <w:t>Los Filos</w:t>
      </w:r>
      <w:r w:rsidRPr="00B1505D">
        <w:rPr>
          <w:rFonts w:ascii="Arial Narrow" w:hAnsi="Arial Narrow" w:cs="Arial"/>
          <w:b/>
          <w:sz w:val="24"/>
          <w:szCs w:val="24"/>
          <w:lang w:val="es-MX"/>
        </w:rPr>
        <w:t xml:space="preserve">, </w:t>
      </w:r>
      <w:r w:rsidR="00117F4B" w:rsidRPr="00B1505D">
        <w:rPr>
          <w:rFonts w:ascii="Arial Narrow" w:hAnsi="Arial Narrow" w:cs="Arial"/>
          <w:sz w:val="24"/>
          <w:szCs w:val="24"/>
        </w:rPr>
        <w:t>noviembre</w:t>
      </w:r>
      <w:r w:rsidR="00863785" w:rsidRPr="00B1505D">
        <w:rPr>
          <w:rFonts w:ascii="Arial Narrow" w:hAnsi="Arial Narrow" w:cs="Arial"/>
          <w:sz w:val="24"/>
          <w:szCs w:val="24"/>
        </w:rPr>
        <w:t xml:space="preserve"> del 2017 a </w:t>
      </w:r>
      <w:r w:rsidR="00117F4B" w:rsidRPr="00B1505D">
        <w:rPr>
          <w:rFonts w:ascii="Arial Narrow" w:hAnsi="Arial Narrow" w:cs="Arial"/>
          <w:sz w:val="24"/>
          <w:szCs w:val="24"/>
        </w:rPr>
        <w:t>agosto</w:t>
      </w:r>
      <w:r w:rsidR="00863785" w:rsidRPr="00B1505D">
        <w:rPr>
          <w:rFonts w:ascii="Arial Narrow" w:hAnsi="Arial Narrow" w:cs="Arial"/>
          <w:sz w:val="24"/>
          <w:szCs w:val="24"/>
        </w:rPr>
        <w:t xml:space="preserve"> del 2018</w:t>
      </w:r>
      <w:r w:rsidRPr="00B1505D">
        <w:rPr>
          <w:rFonts w:ascii="Arial Narrow" w:hAnsi="Arial Narrow" w:cs="Arial"/>
          <w:sz w:val="24"/>
          <w:szCs w:val="24"/>
        </w:rPr>
        <w:t xml:space="preserve">, Guerrero, </w:t>
      </w:r>
      <w:r w:rsidR="004E1FF1" w:rsidRPr="00B1505D">
        <w:rPr>
          <w:rFonts w:ascii="Arial Narrow" w:hAnsi="Arial Narrow" w:cs="Arial"/>
          <w:sz w:val="24"/>
          <w:szCs w:val="24"/>
        </w:rPr>
        <w:t>México</w:t>
      </w:r>
      <w:r w:rsidRPr="00B1505D">
        <w:rPr>
          <w:rFonts w:ascii="Arial Narrow" w:hAnsi="Arial Narrow" w:cs="Arial"/>
          <w:sz w:val="24"/>
          <w:szCs w:val="24"/>
        </w:rPr>
        <w:t>.</w:t>
      </w:r>
    </w:p>
    <w:p w:rsidR="00863785" w:rsidRPr="00B1505D" w:rsidRDefault="007F17A1" w:rsidP="00B1505D">
      <w:pPr>
        <w:spacing w:after="13" w:line="249" w:lineRule="auto"/>
        <w:ind w:right="84"/>
        <w:jc w:val="both"/>
        <w:rPr>
          <w:rFonts w:ascii="Arial Narrow" w:hAnsi="Arial Narrow" w:cs="Arial"/>
          <w:b/>
          <w:sz w:val="24"/>
          <w:szCs w:val="24"/>
        </w:rPr>
      </w:pPr>
      <w:r w:rsidRPr="00B1505D">
        <w:rPr>
          <w:rFonts w:ascii="Arial Narrow" w:hAnsi="Arial Narrow" w:cs="Arial"/>
          <w:b/>
          <w:sz w:val="24"/>
          <w:szCs w:val="24"/>
        </w:rPr>
        <w:t xml:space="preserve">Asesor de Procesos y metalurgia, </w:t>
      </w:r>
      <w:r w:rsidR="00863785" w:rsidRPr="00B1505D">
        <w:rPr>
          <w:rFonts w:ascii="Arial Narrow" w:hAnsi="Arial Narrow" w:cs="Arial"/>
          <w:sz w:val="24"/>
          <w:szCs w:val="24"/>
        </w:rPr>
        <w:t>Rio Mayo Gold Mining, CARSIVITO S.</w:t>
      </w:r>
      <w:r w:rsidRPr="00B1505D">
        <w:rPr>
          <w:rFonts w:ascii="Arial Narrow" w:hAnsi="Arial Narrow" w:cs="Arial"/>
          <w:sz w:val="24"/>
          <w:szCs w:val="24"/>
        </w:rPr>
        <w:t xml:space="preserve">A. DE C.V., Heap Leaching Moris, </w:t>
      </w:r>
      <w:r w:rsidR="00117F4B" w:rsidRPr="00B1505D">
        <w:rPr>
          <w:rFonts w:ascii="Arial Narrow" w:hAnsi="Arial Narrow" w:cs="Arial"/>
          <w:sz w:val="24"/>
          <w:szCs w:val="24"/>
        </w:rPr>
        <w:t>marzo</w:t>
      </w:r>
      <w:r w:rsidRPr="00B1505D">
        <w:rPr>
          <w:rFonts w:ascii="Arial Narrow" w:hAnsi="Arial Narrow" w:cs="Arial"/>
          <w:sz w:val="24"/>
          <w:szCs w:val="24"/>
        </w:rPr>
        <w:t xml:space="preserve"> 2016 a </w:t>
      </w:r>
      <w:r w:rsidR="00117F4B" w:rsidRPr="00B1505D">
        <w:rPr>
          <w:rFonts w:ascii="Arial Narrow" w:hAnsi="Arial Narrow" w:cs="Arial"/>
          <w:sz w:val="24"/>
          <w:szCs w:val="24"/>
        </w:rPr>
        <w:t>octubre</w:t>
      </w:r>
      <w:r w:rsidRPr="00B1505D">
        <w:rPr>
          <w:rFonts w:ascii="Arial Narrow" w:hAnsi="Arial Narrow" w:cs="Arial"/>
          <w:sz w:val="24"/>
          <w:szCs w:val="24"/>
        </w:rPr>
        <w:t xml:space="preserve"> 2017.</w:t>
      </w:r>
    </w:p>
    <w:p w:rsidR="00863785" w:rsidRPr="00B1505D" w:rsidRDefault="007F17A1" w:rsidP="00B1505D">
      <w:pPr>
        <w:spacing w:after="13" w:line="249" w:lineRule="auto"/>
        <w:ind w:right="84"/>
        <w:jc w:val="both"/>
        <w:rPr>
          <w:rFonts w:ascii="Arial Narrow" w:hAnsi="Arial Narrow" w:cs="Arial"/>
          <w:b/>
          <w:sz w:val="24"/>
          <w:szCs w:val="24"/>
        </w:rPr>
      </w:pPr>
      <w:r w:rsidRPr="00B1505D">
        <w:rPr>
          <w:rFonts w:ascii="Arial Narrow" w:hAnsi="Arial Narrow" w:cs="Arial"/>
          <w:b/>
          <w:sz w:val="24"/>
          <w:szCs w:val="24"/>
        </w:rPr>
        <w:t>Gerente de Planta</w:t>
      </w:r>
      <w:r w:rsidRPr="00B1505D">
        <w:rPr>
          <w:rFonts w:ascii="Arial Narrow" w:hAnsi="Arial Narrow" w:cs="Arial"/>
          <w:sz w:val="24"/>
          <w:szCs w:val="24"/>
        </w:rPr>
        <w:t>,</w:t>
      </w:r>
      <w:r w:rsidRPr="00B1505D">
        <w:rPr>
          <w:rFonts w:ascii="Arial Narrow" w:hAnsi="Arial Narrow" w:cs="Arial"/>
          <w:b/>
          <w:sz w:val="24"/>
          <w:szCs w:val="24"/>
        </w:rPr>
        <w:t xml:space="preserve"> </w:t>
      </w:r>
      <w:r w:rsidR="00863785" w:rsidRPr="00B1505D">
        <w:rPr>
          <w:rFonts w:ascii="Arial Narrow" w:hAnsi="Arial Narrow" w:cs="Arial"/>
          <w:sz w:val="24"/>
          <w:szCs w:val="24"/>
        </w:rPr>
        <w:t>Grupo Minero Bacis S.A. de C.V</w:t>
      </w:r>
      <w:r w:rsidR="00863785" w:rsidRPr="00B1505D">
        <w:rPr>
          <w:rFonts w:ascii="Arial Narrow" w:hAnsi="Arial Narrow" w:cs="Arial"/>
          <w:b/>
          <w:sz w:val="24"/>
          <w:szCs w:val="24"/>
        </w:rPr>
        <w:t>.</w:t>
      </w:r>
      <w:r w:rsidRPr="00B1505D">
        <w:rPr>
          <w:rFonts w:ascii="Arial Narrow" w:hAnsi="Arial Narrow" w:cs="Arial"/>
          <w:b/>
          <w:sz w:val="24"/>
          <w:szCs w:val="24"/>
        </w:rPr>
        <w:t xml:space="preserve">, </w:t>
      </w:r>
      <w:r w:rsidR="00863785" w:rsidRPr="00B1505D">
        <w:rPr>
          <w:rFonts w:ascii="Arial Narrow" w:hAnsi="Arial Narrow" w:cs="Arial"/>
          <w:sz w:val="24"/>
          <w:szCs w:val="24"/>
        </w:rPr>
        <w:t>Planta de Lixiviación</w:t>
      </w:r>
      <w:r w:rsidRPr="00B1505D">
        <w:rPr>
          <w:rFonts w:ascii="Arial Narrow" w:hAnsi="Arial Narrow" w:cs="Arial"/>
          <w:sz w:val="24"/>
          <w:szCs w:val="24"/>
        </w:rPr>
        <w:t xml:space="preserve"> II, </w:t>
      </w:r>
      <w:r w:rsidR="00117F4B" w:rsidRPr="00B1505D">
        <w:rPr>
          <w:rFonts w:ascii="Arial Narrow" w:hAnsi="Arial Narrow" w:cs="Arial"/>
          <w:sz w:val="24"/>
          <w:szCs w:val="24"/>
        </w:rPr>
        <w:t>junio</w:t>
      </w:r>
      <w:r w:rsidR="00B1505D">
        <w:rPr>
          <w:rFonts w:ascii="Arial Narrow" w:hAnsi="Arial Narrow" w:cs="Arial"/>
          <w:sz w:val="24"/>
          <w:szCs w:val="24"/>
        </w:rPr>
        <w:t xml:space="preserve"> del 2015 a</w:t>
      </w:r>
      <w:r w:rsidR="00863785" w:rsidRPr="00B1505D">
        <w:rPr>
          <w:rFonts w:ascii="Arial Narrow" w:hAnsi="Arial Narrow" w:cs="Arial"/>
          <w:sz w:val="24"/>
          <w:szCs w:val="24"/>
        </w:rPr>
        <w:t xml:space="preserve"> </w:t>
      </w:r>
      <w:r w:rsidR="00117F4B" w:rsidRPr="00B1505D">
        <w:rPr>
          <w:rFonts w:ascii="Arial Narrow" w:hAnsi="Arial Narrow" w:cs="Arial"/>
          <w:sz w:val="24"/>
          <w:szCs w:val="24"/>
        </w:rPr>
        <w:t>febrero</w:t>
      </w:r>
      <w:r w:rsidR="00863785" w:rsidRPr="00B1505D">
        <w:rPr>
          <w:rFonts w:ascii="Arial Narrow" w:hAnsi="Arial Narrow" w:cs="Arial"/>
          <w:sz w:val="24"/>
          <w:szCs w:val="24"/>
        </w:rPr>
        <w:t xml:space="preserve"> del 2016</w:t>
      </w:r>
      <w:r w:rsidRPr="00B1505D">
        <w:rPr>
          <w:rFonts w:ascii="Arial Narrow" w:hAnsi="Arial Narrow" w:cs="Arial"/>
          <w:sz w:val="24"/>
          <w:szCs w:val="24"/>
        </w:rPr>
        <w:t xml:space="preserve">, </w:t>
      </w:r>
      <w:r w:rsidR="00863785" w:rsidRPr="00B1505D">
        <w:rPr>
          <w:rFonts w:ascii="Arial Narrow" w:hAnsi="Arial Narrow" w:cs="Arial"/>
          <w:sz w:val="24"/>
          <w:szCs w:val="24"/>
        </w:rPr>
        <w:t>Durango, Durango, México</w:t>
      </w:r>
    </w:p>
    <w:p w:rsidR="00863785" w:rsidRPr="00B1505D" w:rsidRDefault="007F17A1" w:rsidP="00B1505D">
      <w:pPr>
        <w:spacing w:after="13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Ingeniero de procesos Senior</w:t>
      </w:r>
      <w:r w:rsidRPr="00B1505D">
        <w:rPr>
          <w:rFonts w:ascii="Arial Narrow" w:hAnsi="Arial Narrow"/>
          <w:sz w:val="24"/>
          <w:szCs w:val="24"/>
        </w:rPr>
        <w:t>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="00863785" w:rsidRPr="00B1505D">
        <w:rPr>
          <w:rFonts w:ascii="Arial Narrow" w:hAnsi="Arial Narrow"/>
          <w:sz w:val="24"/>
          <w:szCs w:val="24"/>
        </w:rPr>
        <w:t>Kinross Gold Corp</w:t>
      </w:r>
      <w:r w:rsidR="00863785" w:rsidRPr="00B1505D">
        <w:rPr>
          <w:rFonts w:ascii="Arial Narrow" w:hAnsi="Arial Narrow"/>
          <w:b/>
          <w:sz w:val="24"/>
          <w:szCs w:val="24"/>
        </w:rPr>
        <w:t xml:space="preserve">. </w:t>
      </w:r>
      <w:r w:rsidRPr="00B1505D">
        <w:rPr>
          <w:rFonts w:ascii="Arial Narrow" w:hAnsi="Arial Narrow"/>
          <w:sz w:val="24"/>
          <w:szCs w:val="24"/>
        </w:rPr>
        <w:t xml:space="preserve">Compañía Minera Maricunga, </w:t>
      </w:r>
      <w:r w:rsidR="00117F4B" w:rsidRPr="00B1505D">
        <w:rPr>
          <w:rFonts w:ascii="Arial Narrow" w:eastAsia="Times New Roman" w:hAnsi="Arial Narrow" w:cs="Times New Roman"/>
          <w:sz w:val="24"/>
          <w:szCs w:val="24"/>
        </w:rPr>
        <w:t>mayo</w:t>
      </w:r>
      <w:r w:rsidRPr="00B1505D">
        <w:rPr>
          <w:rFonts w:ascii="Arial Narrow" w:eastAsia="Times New Roman" w:hAnsi="Arial Narrow" w:cs="Times New Roman"/>
          <w:sz w:val="24"/>
          <w:szCs w:val="24"/>
        </w:rPr>
        <w:t xml:space="preserve"> del 2014 a </w:t>
      </w:r>
      <w:r w:rsidR="00117F4B" w:rsidRPr="00B1505D">
        <w:rPr>
          <w:rFonts w:ascii="Arial Narrow" w:eastAsia="Times New Roman" w:hAnsi="Arial Narrow" w:cs="Times New Roman"/>
          <w:sz w:val="24"/>
          <w:szCs w:val="24"/>
        </w:rPr>
        <w:t>marzo</w:t>
      </w:r>
      <w:r w:rsidRPr="00B1505D">
        <w:rPr>
          <w:rFonts w:ascii="Arial Narrow" w:eastAsia="Times New Roman" w:hAnsi="Arial Narrow" w:cs="Times New Roman"/>
          <w:sz w:val="24"/>
          <w:szCs w:val="24"/>
        </w:rPr>
        <w:t xml:space="preserve"> del 2015, </w:t>
      </w:r>
      <w:r w:rsidR="00863785" w:rsidRPr="00B1505D">
        <w:rPr>
          <w:rFonts w:ascii="Arial Narrow" w:hAnsi="Arial Narrow"/>
          <w:sz w:val="24"/>
          <w:szCs w:val="24"/>
        </w:rPr>
        <w:t>Copiapó, Chile</w:t>
      </w:r>
      <w:r w:rsidR="004E1FF1" w:rsidRPr="00B1505D">
        <w:rPr>
          <w:rFonts w:ascii="Arial Narrow" w:hAnsi="Arial Narrow"/>
          <w:sz w:val="24"/>
          <w:szCs w:val="24"/>
        </w:rPr>
        <w:t>.</w:t>
      </w:r>
      <w:r w:rsidR="00863785" w:rsidRPr="00B1505D">
        <w:rPr>
          <w:rFonts w:ascii="Arial Narrow" w:hAnsi="Arial Narrow"/>
          <w:sz w:val="24"/>
          <w:szCs w:val="24"/>
        </w:rPr>
        <w:t xml:space="preserve"> </w:t>
      </w:r>
    </w:p>
    <w:p w:rsidR="00863785" w:rsidRPr="00B1505D" w:rsidRDefault="004E1FF1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Superintendente de planta SART</w:t>
      </w:r>
      <w:r w:rsidRPr="00B1505D">
        <w:rPr>
          <w:rFonts w:ascii="Arial Narrow" w:hAnsi="Arial Narrow"/>
          <w:sz w:val="24"/>
          <w:szCs w:val="24"/>
        </w:rPr>
        <w:t>, Kinross Gold Corp., Compañía Minera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Maricunga, </w:t>
      </w:r>
      <w:r w:rsidR="00117F4B" w:rsidRPr="00B1505D">
        <w:rPr>
          <w:rFonts w:ascii="Arial Narrow" w:hAnsi="Arial Narrow"/>
          <w:sz w:val="24"/>
          <w:szCs w:val="24"/>
        </w:rPr>
        <w:t>octubre</w:t>
      </w:r>
      <w:r w:rsidRPr="00B1505D">
        <w:rPr>
          <w:rFonts w:ascii="Arial Narrow" w:hAnsi="Arial Narrow"/>
          <w:sz w:val="24"/>
          <w:szCs w:val="24"/>
        </w:rPr>
        <w:t xml:space="preserve"> 2013 a </w:t>
      </w:r>
      <w:r w:rsidR="00117F4B" w:rsidRPr="00B1505D">
        <w:rPr>
          <w:rFonts w:ascii="Arial Narrow" w:hAnsi="Arial Narrow"/>
          <w:sz w:val="24"/>
          <w:szCs w:val="24"/>
        </w:rPr>
        <w:t>abril</w:t>
      </w:r>
      <w:r w:rsidRPr="00B1505D">
        <w:rPr>
          <w:rFonts w:ascii="Arial Narrow" w:hAnsi="Arial Narrow"/>
          <w:sz w:val="24"/>
          <w:szCs w:val="24"/>
        </w:rPr>
        <w:t xml:space="preserve"> del 2014, </w:t>
      </w:r>
      <w:r w:rsidR="00863785" w:rsidRPr="00B1505D">
        <w:rPr>
          <w:rFonts w:ascii="Arial Narrow" w:hAnsi="Arial Narrow"/>
          <w:sz w:val="24"/>
          <w:szCs w:val="24"/>
        </w:rPr>
        <w:t xml:space="preserve">Copiapó, Chile </w:t>
      </w:r>
    </w:p>
    <w:p w:rsidR="00863785" w:rsidRPr="00B1505D" w:rsidRDefault="004E1FF1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Superintendente de Metalurgia y Remediación</w:t>
      </w:r>
      <w:r w:rsidRPr="00B1505D">
        <w:rPr>
          <w:rFonts w:ascii="Arial Narrow" w:hAnsi="Arial Narrow"/>
          <w:sz w:val="24"/>
          <w:szCs w:val="24"/>
        </w:rPr>
        <w:t>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>Kinross Gold Corp.,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Mantos de Oro, Mina La Coipa, </w:t>
      </w:r>
      <w:r w:rsidR="00117F4B" w:rsidRPr="00B1505D">
        <w:rPr>
          <w:rFonts w:ascii="Arial Narrow" w:hAnsi="Arial Narrow"/>
          <w:sz w:val="24"/>
          <w:szCs w:val="24"/>
        </w:rPr>
        <w:t>junio</w:t>
      </w:r>
      <w:r w:rsidRPr="00B1505D">
        <w:rPr>
          <w:rFonts w:ascii="Arial Narrow" w:hAnsi="Arial Narrow"/>
          <w:sz w:val="24"/>
          <w:szCs w:val="24"/>
        </w:rPr>
        <w:t xml:space="preserve"> 2012 a octubre 2013, </w:t>
      </w:r>
      <w:r w:rsidR="00863785" w:rsidRPr="00B1505D">
        <w:rPr>
          <w:rFonts w:ascii="Arial Narrow" w:hAnsi="Arial Narrow"/>
          <w:sz w:val="24"/>
          <w:szCs w:val="24"/>
        </w:rPr>
        <w:t xml:space="preserve">Copiapó, Chile. </w:t>
      </w:r>
    </w:p>
    <w:p w:rsidR="00863785" w:rsidRPr="00B1505D" w:rsidRDefault="004E1FF1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Jefe de planta ADR</w:t>
      </w:r>
      <w:r w:rsidRPr="00B1505D">
        <w:rPr>
          <w:rFonts w:ascii="Arial Narrow" w:hAnsi="Arial Narrow"/>
          <w:sz w:val="24"/>
          <w:szCs w:val="24"/>
        </w:rPr>
        <w:t>, Goldcorp, Mina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Los Filos, </w:t>
      </w:r>
      <w:r w:rsidR="00117F4B" w:rsidRPr="00B1505D">
        <w:rPr>
          <w:rFonts w:ascii="Arial Narrow" w:hAnsi="Arial Narrow"/>
          <w:sz w:val="24"/>
          <w:szCs w:val="24"/>
        </w:rPr>
        <w:t>febrero</w:t>
      </w:r>
      <w:r w:rsidRPr="00B1505D">
        <w:rPr>
          <w:rFonts w:ascii="Arial Narrow" w:hAnsi="Arial Narrow"/>
          <w:sz w:val="24"/>
          <w:szCs w:val="24"/>
        </w:rPr>
        <w:t xml:space="preserve"> 2012 a </w:t>
      </w:r>
      <w:r w:rsidR="00117F4B" w:rsidRPr="00B1505D">
        <w:rPr>
          <w:rFonts w:ascii="Arial Narrow" w:hAnsi="Arial Narrow"/>
          <w:sz w:val="24"/>
          <w:szCs w:val="24"/>
        </w:rPr>
        <w:t>mayo</w:t>
      </w:r>
      <w:r w:rsidRPr="00B1505D">
        <w:rPr>
          <w:rFonts w:ascii="Arial Narrow" w:hAnsi="Arial Narrow"/>
          <w:sz w:val="24"/>
          <w:szCs w:val="24"/>
        </w:rPr>
        <w:t xml:space="preserve"> 2012, </w:t>
      </w:r>
      <w:r w:rsidR="00117F4B">
        <w:rPr>
          <w:rFonts w:ascii="Arial Narrow" w:hAnsi="Arial Narrow"/>
          <w:sz w:val="24"/>
          <w:szCs w:val="24"/>
        </w:rPr>
        <w:t>Mézc</w:t>
      </w:r>
      <w:r w:rsidR="00117F4B" w:rsidRPr="00B1505D">
        <w:rPr>
          <w:rFonts w:ascii="Arial Narrow" w:hAnsi="Arial Narrow"/>
          <w:sz w:val="24"/>
          <w:szCs w:val="24"/>
        </w:rPr>
        <w:t>ala</w:t>
      </w:r>
      <w:r w:rsidR="00863785" w:rsidRPr="00B1505D">
        <w:rPr>
          <w:rFonts w:ascii="Arial Narrow" w:hAnsi="Arial Narrow"/>
          <w:sz w:val="24"/>
          <w:szCs w:val="24"/>
        </w:rPr>
        <w:t xml:space="preserve">, Guerrero, México. </w:t>
      </w:r>
    </w:p>
    <w:p w:rsidR="00863785" w:rsidRPr="00B1505D" w:rsidRDefault="004E1FF1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 xml:space="preserve">Superintendente de procesos, </w:t>
      </w:r>
      <w:r w:rsidR="00863785" w:rsidRPr="00B1505D">
        <w:rPr>
          <w:rFonts w:ascii="Arial Narrow" w:hAnsi="Arial Narrow"/>
          <w:b/>
          <w:sz w:val="24"/>
          <w:szCs w:val="24"/>
        </w:rPr>
        <w:t xml:space="preserve">Columbia Mining </w:t>
      </w:r>
      <w:r w:rsidRPr="00B1505D">
        <w:rPr>
          <w:rFonts w:ascii="Arial Narrow" w:hAnsi="Arial Narrow"/>
          <w:b/>
          <w:sz w:val="24"/>
          <w:szCs w:val="24"/>
        </w:rPr>
        <w:t xml:space="preserve">Company, </w:t>
      </w:r>
      <w:r w:rsidRPr="00B1505D">
        <w:rPr>
          <w:rFonts w:ascii="Arial Narrow" w:hAnsi="Arial Narrow"/>
          <w:sz w:val="24"/>
          <w:szCs w:val="24"/>
        </w:rPr>
        <w:t xml:space="preserve">Proyecto Lluvia de Oro-Jojoba, </w:t>
      </w:r>
      <w:r w:rsidR="00117F4B" w:rsidRPr="00B1505D">
        <w:rPr>
          <w:rFonts w:ascii="Arial Narrow" w:hAnsi="Arial Narrow"/>
          <w:sz w:val="24"/>
          <w:szCs w:val="24"/>
        </w:rPr>
        <w:t>abril</w:t>
      </w:r>
      <w:r w:rsidRPr="00B1505D">
        <w:rPr>
          <w:rFonts w:ascii="Arial Narrow" w:hAnsi="Arial Narrow"/>
          <w:sz w:val="24"/>
          <w:szCs w:val="24"/>
        </w:rPr>
        <w:t xml:space="preserve"> 2011 a </w:t>
      </w:r>
      <w:r w:rsidR="00117F4B" w:rsidRPr="00B1505D">
        <w:rPr>
          <w:rFonts w:ascii="Arial Narrow" w:hAnsi="Arial Narrow"/>
          <w:sz w:val="24"/>
          <w:szCs w:val="24"/>
        </w:rPr>
        <w:t>diciembre</w:t>
      </w:r>
      <w:r w:rsidRPr="00B1505D">
        <w:rPr>
          <w:rFonts w:ascii="Arial Narrow" w:hAnsi="Arial Narrow"/>
          <w:sz w:val="24"/>
          <w:szCs w:val="24"/>
        </w:rPr>
        <w:t xml:space="preserve"> 2011, Magdalena de Kino, Sonora, </w:t>
      </w:r>
      <w:r w:rsidR="00117F4B" w:rsidRPr="00B1505D">
        <w:rPr>
          <w:rFonts w:ascii="Arial Narrow" w:hAnsi="Arial Narrow"/>
          <w:sz w:val="24"/>
          <w:szCs w:val="24"/>
        </w:rPr>
        <w:t>México</w:t>
      </w:r>
      <w:r w:rsidRPr="00B1505D">
        <w:rPr>
          <w:rFonts w:ascii="Arial Narrow" w:hAnsi="Arial Narrow"/>
          <w:sz w:val="24"/>
          <w:szCs w:val="24"/>
        </w:rPr>
        <w:t>.</w:t>
      </w:r>
      <w:r w:rsidR="00863785" w:rsidRPr="00B1505D">
        <w:rPr>
          <w:rFonts w:ascii="Arial Narrow" w:hAnsi="Arial Narrow"/>
          <w:sz w:val="24"/>
          <w:szCs w:val="24"/>
        </w:rPr>
        <w:t xml:space="preserve">  </w:t>
      </w:r>
    </w:p>
    <w:p w:rsidR="00863785" w:rsidRPr="00B1505D" w:rsidRDefault="00775239" w:rsidP="00B1505D">
      <w:pPr>
        <w:spacing w:after="10" w:line="249" w:lineRule="auto"/>
        <w:ind w:right="84"/>
        <w:jc w:val="both"/>
        <w:rPr>
          <w:rFonts w:ascii="Arial Narrow" w:hAnsi="Arial Narrow"/>
          <w:color w:val="888888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lastRenderedPageBreak/>
        <w:t>Superintendente de patios de lixiviación y metalurgia</w:t>
      </w:r>
      <w:r w:rsidRPr="00B1505D">
        <w:rPr>
          <w:rFonts w:ascii="Arial Narrow" w:hAnsi="Arial Narrow"/>
          <w:sz w:val="24"/>
          <w:szCs w:val="24"/>
        </w:rPr>
        <w:t>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  <w:lang w:val="es-MX"/>
        </w:rPr>
        <w:t xml:space="preserve">Mining </w:t>
      </w:r>
      <w:r w:rsidR="00863785" w:rsidRPr="00B1505D">
        <w:rPr>
          <w:rFonts w:ascii="Arial Narrow" w:hAnsi="Arial Narrow"/>
          <w:sz w:val="24"/>
          <w:szCs w:val="24"/>
          <w:lang w:val="es-MX"/>
        </w:rPr>
        <w:t xml:space="preserve">Company Dolores Inc. </w:t>
      </w:r>
      <w:r w:rsidRPr="00B1505D">
        <w:rPr>
          <w:rFonts w:ascii="Arial Narrow" w:hAnsi="Arial Narrow"/>
          <w:sz w:val="24"/>
          <w:szCs w:val="24"/>
          <w:lang w:val="es-MX"/>
        </w:rPr>
        <w:t>(Minefinders LTD), Mina</w:t>
      </w:r>
      <w:r w:rsidRPr="00B1505D">
        <w:rPr>
          <w:rFonts w:ascii="Arial Narrow" w:hAnsi="Arial Narrow"/>
          <w:b/>
          <w:sz w:val="24"/>
          <w:szCs w:val="24"/>
          <w:lang w:val="es-MX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Dolores, Mayo2010 a </w:t>
      </w:r>
      <w:r w:rsidR="00117F4B" w:rsidRPr="00B1505D">
        <w:rPr>
          <w:rFonts w:ascii="Arial Narrow" w:hAnsi="Arial Narrow"/>
          <w:sz w:val="24"/>
          <w:szCs w:val="24"/>
        </w:rPr>
        <w:t>febrero</w:t>
      </w:r>
      <w:r w:rsidRPr="00B1505D">
        <w:rPr>
          <w:rFonts w:ascii="Arial Narrow" w:hAnsi="Arial Narrow"/>
          <w:sz w:val="24"/>
          <w:szCs w:val="24"/>
        </w:rPr>
        <w:t xml:space="preserve"> 2011, </w:t>
      </w:r>
      <w:r w:rsidR="00863785" w:rsidRPr="00B1505D">
        <w:rPr>
          <w:rFonts w:ascii="Arial Narrow" w:hAnsi="Arial Narrow"/>
          <w:sz w:val="24"/>
          <w:szCs w:val="24"/>
        </w:rPr>
        <w:t>Dolores, Ciudad Madera, Chihuahua.</w:t>
      </w:r>
      <w:r w:rsidR="00863785" w:rsidRPr="00B1505D">
        <w:rPr>
          <w:rFonts w:ascii="Arial Narrow" w:hAnsi="Arial Narrow"/>
          <w:color w:val="888888"/>
          <w:sz w:val="24"/>
          <w:szCs w:val="24"/>
        </w:rPr>
        <w:t xml:space="preserve"> </w:t>
      </w:r>
    </w:p>
    <w:p w:rsidR="00863785" w:rsidRPr="00B1505D" w:rsidRDefault="007826C1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Superintendente de Metalurgia</w:t>
      </w:r>
      <w:r w:rsidRPr="00B1505D">
        <w:rPr>
          <w:rFonts w:ascii="Arial Narrow" w:hAnsi="Arial Narrow"/>
          <w:sz w:val="24"/>
          <w:szCs w:val="24"/>
        </w:rPr>
        <w:t>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TIMMINS GOLDCORP </w:t>
      </w:r>
      <w:r w:rsidR="00863785" w:rsidRPr="00B1505D">
        <w:rPr>
          <w:rFonts w:ascii="Arial Narrow" w:hAnsi="Arial Narrow"/>
          <w:sz w:val="24"/>
          <w:szCs w:val="24"/>
        </w:rPr>
        <w:t>MEXICO S.A</w:t>
      </w:r>
      <w:r w:rsidRPr="00B1505D">
        <w:rPr>
          <w:rFonts w:ascii="Arial Narrow" w:hAnsi="Arial Narrow"/>
          <w:sz w:val="24"/>
          <w:szCs w:val="24"/>
        </w:rPr>
        <w:t>. DE C.V. Unidad San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>Francisco</w:t>
      </w:r>
      <w:r w:rsidRPr="00B1505D">
        <w:rPr>
          <w:rFonts w:ascii="Arial Narrow" w:hAnsi="Arial Narrow"/>
          <w:b/>
          <w:sz w:val="24"/>
          <w:szCs w:val="24"/>
        </w:rPr>
        <w:t xml:space="preserve">, </w:t>
      </w:r>
      <w:r w:rsidR="00117F4B" w:rsidRPr="00B1505D">
        <w:rPr>
          <w:rFonts w:ascii="Arial Narrow" w:hAnsi="Arial Narrow"/>
          <w:sz w:val="24"/>
          <w:szCs w:val="24"/>
        </w:rPr>
        <w:t>junio</w:t>
      </w:r>
      <w:r w:rsidRPr="00B1505D">
        <w:rPr>
          <w:rFonts w:ascii="Arial Narrow" w:hAnsi="Arial Narrow"/>
          <w:sz w:val="24"/>
          <w:szCs w:val="24"/>
        </w:rPr>
        <w:t xml:space="preserve"> 2008 a </w:t>
      </w:r>
      <w:r w:rsidR="00117F4B" w:rsidRPr="00B1505D">
        <w:rPr>
          <w:rFonts w:ascii="Arial Narrow" w:hAnsi="Arial Narrow"/>
          <w:sz w:val="24"/>
          <w:szCs w:val="24"/>
        </w:rPr>
        <w:t>mayo</w:t>
      </w:r>
      <w:r w:rsidRPr="00B1505D">
        <w:rPr>
          <w:rFonts w:ascii="Arial Narrow" w:hAnsi="Arial Narrow"/>
          <w:sz w:val="24"/>
          <w:szCs w:val="24"/>
        </w:rPr>
        <w:t xml:space="preserve"> 2010, </w:t>
      </w:r>
      <w:r w:rsidR="00863785" w:rsidRPr="00B1505D">
        <w:rPr>
          <w:rFonts w:ascii="Arial Narrow" w:hAnsi="Arial Narrow"/>
          <w:sz w:val="24"/>
          <w:szCs w:val="24"/>
        </w:rPr>
        <w:t>Estación Llano, Sonora, México</w:t>
      </w:r>
      <w:r w:rsidRPr="00B1505D">
        <w:rPr>
          <w:rFonts w:ascii="Arial Narrow" w:hAnsi="Arial Narrow"/>
          <w:sz w:val="24"/>
          <w:szCs w:val="24"/>
        </w:rPr>
        <w:t>.</w:t>
      </w:r>
      <w:r w:rsidR="00863785" w:rsidRPr="00B1505D">
        <w:rPr>
          <w:rFonts w:ascii="Arial Narrow" w:hAnsi="Arial Narrow"/>
          <w:sz w:val="24"/>
          <w:szCs w:val="24"/>
        </w:rPr>
        <w:t xml:space="preserve"> </w:t>
      </w:r>
    </w:p>
    <w:p w:rsidR="000957D3" w:rsidRPr="00B1505D" w:rsidRDefault="000957D3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Superintendente de Planta de Beneficio</w:t>
      </w:r>
      <w:r w:rsidRPr="00B1505D">
        <w:rPr>
          <w:rFonts w:ascii="Arial Narrow" w:hAnsi="Arial Narrow"/>
          <w:sz w:val="24"/>
          <w:szCs w:val="24"/>
        </w:rPr>
        <w:t>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="00863785" w:rsidRPr="00B1505D">
        <w:rPr>
          <w:rFonts w:ascii="Arial Narrow" w:hAnsi="Arial Narrow"/>
          <w:sz w:val="24"/>
          <w:szCs w:val="24"/>
        </w:rPr>
        <w:t xml:space="preserve">Mina Real México S.A. de C.V., </w:t>
      </w:r>
      <w:r w:rsidRPr="00B1505D">
        <w:rPr>
          <w:rFonts w:ascii="Arial Narrow" w:hAnsi="Arial Narrow"/>
          <w:sz w:val="24"/>
          <w:szCs w:val="24"/>
        </w:rPr>
        <w:t>Mina</w:t>
      </w:r>
      <w:r w:rsidR="00863785" w:rsidRPr="00B1505D">
        <w:rPr>
          <w:rFonts w:ascii="Arial Narrow" w:hAnsi="Arial Narrow"/>
          <w:sz w:val="24"/>
          <w:szCs w:val="24"/>
        </w:rPr>
        <w:t xml:space="preserve"> Estanzuela. </w:t>
      </w:r>
      <w:r w:rsidRPr="00B1505D">
        <w:rPr>
          <w:rFonts w:ascii="Arial Narrow" w:hAnsi="Arial Narrow"/>
          <w:sz w:val="24"/>
          <w:szCs w:val="24"/>
        </w:rPr>
        <w:t xml:space="preserve">Septiembre a </w:t>
      </w:r>
      <w:r w:rsidR="00117F4B" w:rsidRPr="00B1505D">
        <w:rPr>
          <w:rFonts w:ascii="Arial Narrow" w:hAnsi="Arial Narrow"/>
          <w:sz w:val="24"/>
          <w:szCs w:val="24"/>
        </w:rPr>
        <w:t>diciembre</w:t>
      </w:r>
      <w:r w:rsidRPr="00B1505D">
        <w:rPr>
          <w:rFonts w:ascii="Arial Narrow" w:hAnsi="Arial Narrow"/>
          <w:sz w:val="24"/>
          <w:szCs w:val="24"/>
        </w:rPr>
        <w:t xml:space="preserve"> 2007, </w:t>
      </w:r>
      <w:r w:rsidR="00863785" w:rsidRPr="00B1505D">
        <w:rPr>
          <w:rFonts w:ascii="Arial Narrow" w:hAnsi="Arial Narrow"/>
          <w:sz w:val="24"/>
          <w:szCs w:val="24"/>
        </w:rPr>
        <w:t>Nayarit, México</w:t>
      </w:r>
      <w:r w:rsidRPr="00B1505D">
        <w:rPr>
          <w:rFonts w:ascii="Arial Narrow" w:hAnsi="Arial Narrow"/>
          <w:sz w:val="24"/>
          <w:szCs w:val="24"/>
        </w:rPr>
        <w:t>.</w:t>
      </w:r>
      <w:r w:rsidR="00863785" w:rsidRPr="00B1505D">
        <w:rPr>
          <w:rFonts w:ascii="Arial Narrow" w:hAnsi="Arial Narrow"/>
          <w:sz w:val="24"/>
          <w:szCs w:val="24"/>
        </w:rPr>
        <w:t xml:space="preserve"> </w:t>
      </w:r>
    </w:p>
    <w:p w:rsidR="00863785" w:rsidRPr="00B1505D" w:rsidRDefault="000957D3" w:rsidP="00B1505D">
      <w:pPr>
        <w:spacing w:after="10" w:line="249" w:lineRule="auto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  <w:lang w:val="es-MX"/>
        </w:rPr>
        <w:t>Investigador Senior,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="00863785" w:rsidRPr="00B1505D">
        <w:rPr>
          <w:rFonts w:ascii="Arial Narrow" w:hAnsi="Arial Narrow"/>
          <w:sz w:val="24"/>
          <w:szCs w:val="24"/>
        </w:rPr>
        <w:t>GCC Cementos de Chihuahua, S.A. de</w:t>
      </w:r>
      <w:r w:rsidRPr="00B1505D">
        <w:rPr>
          <w:rFonts w:ascii="Arial Narrow" w:hAnsi="Arial Narrow"/>
          <w:sz w:val="24"/>
          <w:szCs w:val="24"/>
        </w:rPr>
        <w:t xml:space="preserve"> C.V.,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Planta Samalayuca, Unidad de Negocios II. </w:t>
      </w:r>
      <w:r w:rsidRPr="00B1505D">
        <w:rPr>
          <w:rFonts w:ascii="Arial Narrow" w:hAnsi="Arial Narrow"/>
          <w:sz w:val="24"/>
          <w:szCs w:val="24"/>
          <w:lang w:val="es-MX"/>
        </w:rPr>
        <w:t xml:space="preserve">Marzo 2001 a </w:t>
      </w:r>
      <w:r w:rsidR="00117F4B" w:rsidRPr="00B1505D">
        <w:rPr>
          <w:rFonts w:ascii="Arial Narrow" w:hAnsi="Arial Narrow"/>
          <w:sz w:val="24"/>
          <w:szCs w:val="24"/>
          <w:lang w:val="es-MX"/>
        </w:rPr>
        <w:t>septiembre</w:t>
      </w:r>
      <w:r w:rsidRPr="00B1505D">
        <w:rPr>
          <w:rFonts w:ascii="Arial Narrow" w:hAnsi="Arial Narrow"/>
          <w:sz w:val="24"/>
          <w:szCs w:val="24"/>
          <w:lang w:val="es-MX"/>
        </w:rPr>
        <w:t xml:space="preserve"> 2007, </w:t>
      </w:r>
      <w:r w:rsidR="00863785" w:rsidRPr="00B1505D">
        <w:rPr>
          <w:rFonts w:ascii="Arial Narrow" w:hAnsi="Arial Narrow"/>
          <w:sz w:val="24"/>
          <w:szCs w:val="24"/>
        </w:rPr>
        <w:t xml:space="preserve">Samalayuca, Cuidad Juárez, Chihuahua, México. </w:t>
      </w:r>
    </w:p>
    <w:p w:rsidR="00863785" w:rsidRPr="00B1505D" w:rsidRDefault="000957D3" w:rsidP="00B1505D">
      <w:pPr>
        <w:spacing w:after="10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 xml:space="preserve">Coordinador de medio ambiente y seguridad, </w:t>
      </w:r>
      <w:r w:rsidR="00863785" w:rsidRPr="00B1505D">
        <w:rPr>
          <w:rFonts w:ascii="Arial Narrow" w:hAnsi="Arial Narrow"/>
          <w:sz w:val="24"/>
          <w:szCs w:val="24"/>
        </w:rPr>
        <w:t xml:space="preserve">BM Industries of </w:t>
      </w:r>
      <w:r w:rsidR="00117F4B" w:rsidRPr="00B1505D">
        <w:rPr>
          <w:rFonts w:ascii="Arial Narrow" w:hAnsi="Arial Narrow"/>
          <w:sz w:val="24"/>
          <w:szCs w:val="24"/>
        </w:rPr>
        <w:t>México</w:t>
      </w:r>
      <w:r w:rsidR="00863785" w:rsidRPr="00B1505D">
        <w:rPr>
          <w:rFonts w:ascii="Arial Narrow" w:hAnsi="Arial Narrow"/>
          <w:sz w:val="24"/>
          <w:szCs w:val="24"/>
        </w:rPr>
        <w:t xml:space="preserve"> S.A. de C.V</w:t>
      </w:r>
      <w:r w:rsidR="00863785" w:rsidRPr="00B1505D">
        <w:rPr>
          <w:rFonts w:ascii="Arial Narrow" w:hAnsi="Arial Narrow"/>
          <w:b/>
          <w:sz w:val="24"/>
          <w:szCs w:val="24"/>
        </w:rPr>
        <w:t>.</w:t>
      </w:r>
      <w:r w:rsidRPr="00B1505D">
        <w:rPr>
          <w:rFonts w:ascii="Arial Narrow" w:hAnsi="Arial Narrow"/>
          <w:sz w:val="24"/>
          <w:szCs w:val="24"/>
        </w:rPr>
        <w:t xml:space="preserve">, </w:t>
      </w:r>
      <w:r w:rsidR="00117F4B" w:rsidRPr="00B1505D">
        <w:rPr>
          <w:rFonts w:ascii="Arial Narrow" w:hAnsi="Arial Narrow"/>
          <w:sz w:val="24"/>
          <w:szCs w:val="24"/>
        </w:rPr>
        <w:t>octubre</w:t>
      </w:r>
      <w:r w:rsidRPr="00B1505D">
        <w:rPr>
          <w:rFonts w:ascii="Arial Narrow" w:hAnsi="Arial Narrow"/>
          <w:sz w:val="24"/>
          <w:szCs w:val="24"/>
        </w:rPr>
        <w:t xml:space="preserve"> 1999 a </w:t>
      </w:r>
      <w:r w:rsidR="00117F4B" w:rsidRPr="00B1505D">
        <w:rPr>
          <w:rFonts w:ascii="Arial Narrow" w:hAnsi="Arial Narrow"/>
          <w:sz w:val="24"/>
          <w:szCs w:val="24"/>
        </w:rPr>
        <w:t>diciembre</w:t>
      </w:r>
      <w:r w:rsidRPr="00B1505D">
        <w:rPr>
          <w:rFonts w:ascii="Arial Narrow" w:hAnsi="Arial Narrow"/>
          <w:sz w:val="24"/>
          <w:szCs w:val="24"/>
        </w:rPr>
        <w:t xml:space="preserve"> 2000, </w:t>
      </w:r>
      <w:r w:rsidR="00863785" w:rsidRPr="00B1505D">
        <w:rPr>
          <w:rFonts w:ascii="Arial Narrow" w:hAnsi="Arial Narrow"/>
          <w:sz w:val="24"/>
          <w:szCs w:val="24"/>
        </w:rPr>
        <w:t>Ciudad Juárez, Chihuahua, México.</w:t>
      </w:r>
      <w:r w:rsidR="00863785" w:rsidRPr="00B1505D">
        <w:rPr>
          <w:rFonts w:ascii="Arial Narrow" w:hAnsi="Arial Narrow"/>
          <w:b/>
          <w:sz w:val="24"/>
          <w:szCs w:val="24"/>
        </w:rPr>
        <w:t xml:space="preserve"> </w:t>
      </w:r>
    </w:p>
    <w:p w:rsidR="00863785" w:rsidRPr="00B1505D" w:rsidRDefault="007B74A3" w:rsidP="00B1505D">
      <w:pPr>
        <w:spacing w:after="10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>Jefe de Desarrollo Tecnológico</w:t>
      </w:r>
      <w:r w:rsidRPr="00B1505D">
        <w:rPr>
          <w:rFonts w:ascii="Arial Narrow" w:hAnsi="Arial Narrow"/>
          <w:sz w:val="24"/>
          <w:szCs w:val="24"/>
        </w:rPr>
        <w:t>.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 xml:space="preserve">Mexicana de Cananea S.A. de C.V., </w:t>
      </w:r>
      <w:r w:rsidR="00117F4B" w:rsidRPr="00B1505D">
        <w:rPr>
          <w:rFonts w:ascii="Arial Narrow" w:hAnsi="Arial Narrow"/>
          <w:sz w:val="24"/>
          <w:szCs w:val="24"/>
        </w:rPr>
        <w:t>junio</w:t>
      </w:r>
      <w:r w:rsidR="00863785" w:rsidRPr="00B1505D">
        <w:rPr>
          <w:rFonts w:ascii="Arial Narrow" w:hAnsi="Arial Narrow"/>
          <w:sz w:val="24"/>
          <w:szCs w:val="24"/>
        </w:rPr>
        <w:t xml:space="preserve"> 1997 a </w:t>
      </w:r>
      <w:r w:rsidR="00117F4B" w:rsidRPr="00B1505D">
        <w:rPr>
          <w:rFonts w:ascii="Arial Narrow" w:hAnsi="Arial Narrow"/>
          <w:sz w:val="24"/>
          <w:szCs w:val="24"/>
        </w:rPr>
        <w:t>diciembre</w:t>
      </w:r>
      <w:r w:rsidR="00863785" w:rsidRPr="00B1505D">
        <w:rPr>
          <w:rFonts w:ascii="Arial Narrow" w:hAnsi="Arial Narrow"/>
          <w:sz w:val="24"/>
          <w:szCs w:val="24"/>
        </w:rPr>
        <w:t xml:space="preserve"> 1998</w:t>
      </w:r>
      <w:r w:rsidRPr="00B1505D">
        <w:rPr>
          <w:rFonts w:ascii="Arial Narrow" w:hAnsi="Arial Narrow"/>
          <w:sz w:val="24"/>
          <w:szCs w:val="24"/>
        </w:rPr>
        <w:t>, y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="00117F4B" w:rsidRPr="00B1505D">
        <w:rPr>
          <w:rFonts w:ascii="Arial Narrow" w:hAnsi="Arial Narrow"/>
          <w:sz w:val="24"/>
          <w:szCs w:val="24"/>
        </w:rPr>
        <w:t>abril</w:t>
      </w:r>
      <w:r w:rsidRPr="00B1505D">
        <w:rPr>
          <w:rFonts w:ascii="Arial Narrow" w:hAnsi="Arial Narrow"/>
          <w:sz w:val="24"/>
          <w:szCs w:val="24"/>
        </w:rPr>
        <w:t xml:space="preserve"> 1992 a </w:t>
      </w:r>
      <w:r w:rsidR="00117F4B" w:rsidRPr="00B1505D">
        <w:rPr>
          <w:rFonts w:ascii="Arial Narrow" w:hAnsi="Arial Narrow"/>
          <w:sz w:val="24"/>
          <w:szCs w:val="24"/>
        </w:rPr>
        <w:t>agosto</w:t>
      </w:r>
      <w:r w:rsidRPr="00B1505D">
        <w:rPr>
          <w:rFonts w:ascii="Arial Narrow" w:hAnsi="Arial Narrow"/>
          <w:sz w:val="24"/>
          <w:szCs w:val="24"/>
        </w:rPr>
        <w:t xml:space="preserve"> 1994, </w:t>
      </w:r>
      <w:r w:rsidR="00863785" w:rsidRPr="00B1505D">
        <w:rPr>
          <w:rFonts w:ascii="Arial Narrow" w:hAnsi="Arial Narrow"/>
          <w:sz w:val="24"/>
          <w:szCs w:val="24"/>
        </w:rPr>
        <w:t xml:space="preserve">Cananea, Sonora, México. </w:t>
      </w:r>
      <w:r w:rsidR="00863785" w:rsidRPr="00B1505D">
        <w:rPr>
          <w:rFonts w:ascii="Arial Narrow" w:hAnsi="Arial Narrow"/>
          <w:b/>
          <w:sz w:val="24"/>
          <w:szCs w:val="24"/>
        </w:rPr>
        <w:t xml:space="preserve"> </w:t>
      </w:r>
    </w:p>
    <w:p w:rsidR="00863785" w:rsidRPr="00B1505D" w:rsidRDefault="007B74A3" w:rsidP="00B1505D">
      <w:pPr>
        <w:spacing w:after="10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 xml:space="preserve">Profesor. </w:t>
      </w:r>
      <w:r w:rsidR="00863785" w:rsidRPr="00B1505D">
        <w:rPr>
          <w:rFonts w:ascii="Arial Narrow" w:hAnsi="Arial Narrow"/>
          <w:sz w:val="24"/>
          <w:szCs w:val="24"/>
        </w:rPr>
        <w:t>Instituto Tecnológico y de E</w:t>
      </w:r>
      <w:r w:rsidRPr="00B1505D">
        <w:rPr>
          <w:rFonts w:ascii="Arial Narrow" w:hAnsi="Arial Narrow"/>
          <w:sz w:val="24"/>
          <w:szCs w:val="24"/>
        </w:rPr>
        <w:t>studios Superiores de Monterrey,</w:t>
      </w:r>
      <w:r w:rsidR="00863785" w:rsidRPr="00B1505D">
        <w:rPr>
          <w:rFonts w:ascii="Arial Narrow" w:hAnsi="Arial Narrow"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>Carrera</w:t>
      </w:r>
      <w:r w:rsidRPr="00B1505D">
        <w:rPr>
          <w:rFonts w:ascii="Arial Narrow" w:hAnsi="Arial Narrow"/>
          <w:b/>
          <w:sz w:val="24"/>
          <w:szCs w:val="24"/>
        </w:rPr>
        <w:t xml:space="preserve"> </w:t>
      </w:r>
      <w:r w:rsidRPr="00B1505D">
        <w:rPr>
          <w:rFonts w:ascii="Arial Narrow" w:hAnsi="Arial Narrow"/>
          <w:sz w:val="24"/>
          <w:szCs w:val="24"/>
        </w:rPr>
        <w:t>Ingeniería en Mecatrónica</w:t>
      </w:r>
      <w:r w:rsidRPr="00B1505D">
        <w:rPr>
          <w:rFonts w:ascii="Arial Narrow" w:hAnsi="Arial Narrow"/>
          <w:b/>
          <w:sz w:val="24"/>
          <w:szCs w:val="24"/>
        </w:rPr>
        <w:t>,</w:t>
      </w:r>
      <w:r w:rsidRPr="00B1505D">
        <w:rPr>
          <w:rFonts w:ascii="Arial Narrow" w:hAnsi="Arial Narrow"/>
          <w:sz w:val="24"/>
          <w:szCs w:val="24"/>
        </w:rPr>
        <w:t xml:space="preserve"> Tecnología de Materiales, </w:t>
      </w:r>
      <w:r w:rsidR="00117F4B" w:rsidRPr="00B1505D">
        <w:rPr>
          <w:rFonts w:ascii="Arial Narrow" w:hAnsi="Arial Narrow"/>
          <w:sz w:val="24"/>
          <w:szCs w:val="24"/>
        </w:rPr>
        <w:t>agosto</w:t>
      </w:r>
      <w:r w:rsidRPr="00B1505D">
        <w:rPr>
          <w:rFonts w:ascii="Arial Narrow" w:hAnsi="Arial Narrow"/>
          <w:sz w:val="24"/>
          <w:szCs w:val="24"/>
        </w:rPr>
        <w:t xml:space="preserve"> 2006 a </w:t>
      </w:r>
      <w:r w:rsidR="00117F4B" w:rsidRPr="00B1505D">
        <w:rPr>
          <w:rFonts w:ascii="Arial Narrow" w:hAnsi="Arial Narrow"/>
          <w:sz w:val="24"/>
          <w:szCs w:val="24"/>
        </w:rPr>
        <w:t>diciembre</w:t>
      </w:r>
      <w:r w:rsidRPr="00B1505D">
        <w:rPr>
          <w:rFonts w:ascii="Arial Narrow" w:hAnsi="Arial Narrow"/>
          <w:sz w:val="24"/>
          <w:szCs w:val="24"/>
        </w:rPr>
        <w:t xml:space="preserve"> 2007, </w:t>
      </w:r>
      <w:r w:rsidR="00863785" w:rsidRPr="00B1505D">
        <w:rPr>
          <w:rFonts w:ascii="Arial Narrow" w:hAnsi="Arial Narrow"/>
          <w:sz w:val="24"/>
          <w:szCs w:val="24"/>
        </w:rPr>
        <w:t xml:space="preserve">Campus Ciudad Juárez, Chihuahua, México.  </w:t>
      </w:r>
    </w:p>
    <w:p w:rsidR="007B74A3" w:rsidRPr="00B1505D" w:rsidRDefault="007B74A3" w:rsidP="00B1505D">
      <w:pPr>
        <w:spacing w:after="10"/>
        <w:ind w:right="84"/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 xml:space="preserve">Profesor. </w:t>
      </w:r>
      <w:r w:rsidRPr="00B1505D">
        <w:rPr>
          <w:rFonts w:ascii="Arial Narrow" w:hAnsi="Arial Narrow"/>
          <w:sz w:val="24"/>
          <w:szCs w:val="24"/>
        </w:rPr>
        <w:t xml:space="preserve">Instituto Tecnológico y de Estudios Superiores de Monterrey, </w:t>
      </w:r>
      <w:r w:rsidR="00863785" w:rsidRPr="00B1505D">
        <w:rPr>
          <w:rFonts w:ascii="Arial Narrow" w:hAnsi="Arial Narrow"/>
          <w:sz w:val="24"/>
          <w:szCs w:val="24"/>
        </w:rPr>
        <w:t>Maestría:</w:t>
      </w:r>
      <w:r w:rsidR="00863785" w:rsidRPr="00B1505D">
        <w:rPr>
          <w:rFonts w:ascii="Arial Narrow" w:hAnsi="Arial Narrow"/>
          <w:b/>
          <w:sz w:val="24"/>
          <w:szCs w:val="24"/>
        </w:rPr>
        <w:t xml:space="preserve"> </w:t>
      </w:r>
      <w:r w:rsidR="00863785" w:rsidRPr="00B1505D">
        <w:rPr>
          <w:rFonts w:ascii="Arial Narrow" w:hAnsi="Arial Narrow"/>
          <w:sz w:val="24"/>
          <w:szCs w:val="24"/>
        </w:rPr>
        <w:t>Diseño y Manufactura</w:t>
      </w:r>
      <w:r w:rsidRPr="00B1505D">
        <w:rPr>
          <w:rFonts w:ascii="Arial Narrow" w:hAnsi="Arial Narrow"/>
          <w:b/>
          <w:sz w:val="24"/>
          <w:szCs w:val="24"/>
        </w:rPr>
        <w:t xml:space="preserve">, </w:t>
      </w:r>
      <w:r w:rsidR="00863785" w:rsidRPr="00B1505D">
        <w:rPr>
          <w:rFonts w:ascii="Arial Narrow" w:hAnsi="Arial Narrow"/>
          <w:sz w:val="24"/>
          <w:szCs w:val="24"/>
        </w:rPr>
        <w:t>Tecnolog</w:t>
      </w:r>
      <w:r w:rsidRPr="00B1505D">
        <w:rPr>
          <w:rFonts w:ascii="Arial Narrow" w:hAnsi="Arial Narrow"/>
          <w:sz w:val="24"/>
          <w:szCs w:val="24"/>
        </w:rPr>
        <w:t xml:space="preserve">ía de Materiales y Manufactura, </w:t>
      </w:r>
      <w:r w:rsidR="00117F4B" w:rsidRPr="00B1505D">
        <w:rPr>
          <w:rFonts w:ascii="Arial Narrow" w:hAnsi="Arial Narrow"/>
          <w:sz w:val="24"/>
          <w:szCs w:val="24"/>
        </w:rPr>
        <w:t>enero</w:t>
      </w:r>
      <w:r w:rsidR="00863785" w:rsidRPr="00B1505D">
        <w:rPr>
          <w:rFonts w:ascii="Arial Narrow" w:hAnsi="Arial Narrow"/>
          <w:sz w:val="24"/>
          <w:szCs w:val="24"/>
        </w:rPr>
        <w:t xml:space="preserve"> a </w:t>
      </w:r>
      <w:r w:rsidR="00117F4B" w:rsidRPr="00B1505D">
        <w:rPr>
          <w:rFonts w:ascii="Arial Narrow" w:hAnsi="Arial Narrow"/>
          <w:sz w:val="24"/>
          <w:szCs w:val="24"/>
        </w:rPr>
        <w:t>marzo</w:t>
      </w:r>
      <w:r w:rsidR="00863785" w:rsidRPr="00B1505D">
        <w:rPr>
          <w:rFonts w:ascii="Arial Narrow" w:hAnsi="Arial Narrow"/>
          <w:sz w:val="24"/>
          <w:szCs w:val="24"/>
        </w:rPr>
        <w:t xml:space="preserve"> 2006. </w:t>
      </w:r>
      <w:r w:rsidRPr="00B1505D">
        <w:rPr>
          <w:rFonts w:ascii="Arial Narrow" w:hAnsi="Arial Narrow"/>
          <w:sz w:val="24"/>
          <w:szCs w:val="24"/>
        </w:rPr>
        <w:t xml:space="preserve">Campus Ciudad Juárez, Chihuahua, México.  </w:t>
      </w:r>
    </w:p>
    <w:p w:rsidR="007B74A3" w:rsidRPr="00B1505D" w:rsidRDefault="007B74A3" w:rsidP="00B1505D">
      <w:pPr>
        <w:jc w:val="both"/>
        <w:rPr>
          <w:rFonts w:ascii="Arial Narrow" w:hAnsi="Arial Narrow"/>
          <w:sz w:val="24"/>
          <w:szCs w:val="24"/>
        </w:rPr>
      </w:pPr>
      <w:r w:rsidRPr="00B1505D">
        <w:rPr>
          <w:rFonts w:ascii="Arial Narrow" w:hAnsi="Arial Narrow"/>
          <w:b/>
          <w:sz w:val="24"/>
          <w:szCs w:val="24"/>
        </w:rPr>
        <w:t xml:space="preserve">Profesor. </w:t>
      </w:r>
      <w:r w:rsidRPr="00B1505D">
        <w:rPr>
          <w:rFonts w:ascii="Arial Narrow" w:hAnsi="Arial Narrow"/>
          <w:sz w:val="24"/>
          <w:szCs w:val="24"/>
        </w:rPr>
        <w:t xml:space="preserve">Instituto Tecnológico y de Estudios Superiores de Monterrey, Maestría: </w:t>
      </w:r>
      <w:r w:rsidR="00863785" w:rsidRPr="00B1505D">
        <w:rPr>
          <w:rFonts w:ascii="Arial Narrow" w:hAnsi="Arial Narrow"/>
          <w:sz w:val="24"/>
          <w:szCs w:val="24"/>
        </w:rPr>
        <w:t>Ingenie</w:t>
      </w:r>
      <w:r w:rsidRPr="00B1505D">
        <w:rPr>
          <w:rFonts w:ascii="Arial Narrow" w:hAnsi="Arial Narrow"/>
          <w:sz w:val="24"/>
          <w:szCs w:val="24"/>
        </w:rPr>
        <w:t xml:space="preserve">ría de automatización y control, </w:t>
      </w:r>
      <w:r w:rsidR="00863785" w:rsidRPr="00B1505D">
        <w:rPr>
          <w:rFonts w:ascii="Arial Narrow" w:hAnsi="Arial Narrow"/>
          <w:sz w:val="24"/>
          <w:szCs w:val="24"/>
        </w:rPr>
        <w:t xml:space="preserve">Metodología </w:t>
      </w:r>
      <w:r w:rsidRPr="00B1505D">
        <w:rPr>
          <w:rFonts w:ascii="Arial Narrow" w:hAnsi="Arial Narrow"/>
          <w:sz w:val="24"/>
          <w:szCs w:val="24"/>
        </w:rPr>
        <w:t xml:space="preserve">de investigación e Innovación, </w:t>
      </w:r>
      <w:r w:rsidR="00117F4B" w:rsidRPr="00B1505D">
        <w:rPr>
          <w:rFonts w:ascii="Arial Narrow" w:hAnsi="Arial Narrow"/>
          <w:sz w:val="24"/>
          <w:szCs w:val="24"/>
        </w:rPr>
        <w:t>septiembre</w:t>
      </w:r>
      <w:r w:rsidR="00863785" w:rsidRPr="00B1505D">
        <w:rPr>
          <w:rFonts w:ascii="Arial Narrow" w:hAnsi="Arial Narrow"/>
          <w:sz w:val="24"/>
          <w:szCs w:val="24"/>
        </w:rPr>
        <w:t xml:space="preserve"> a </w:t>
      </w:r>
      <w:r w:rsidR="00117F4B" w:rsidRPr="00B1505D">
        <w:rPr>
          <w:rFonts w:ascii="Arial Narrow" w:hAnsi="Arial Narrow"/>
          <w:sz w:val="24"/>
          <w:szCs w:val="24"/>
        </w:rPr>
        <w:t>diciembre</w:t>
      </w:r>
      <w:r w:rsidR="00B1505D">
        <w:rPr>
          <w:rFonts w:ascii="Arial Narrow" w:hAnsi="Arial Narrow"/>
          <w:sz w:val="24"/>
          <w:szCs w:val="24"/>
        </w:rPr>
        <w:t xml:space="preserve"> 2005, </w:t>
      </w:r>
      <w:r w:rsidRPr="00B1505D">
        <w:rPr>
          <w:rFonts w:ascii="Arial Narrow" w:hAnsi="Arial Narrow"/>
          <w:sz w:val="24"/>
          <w:szCs w:val="24"/>
        </w:rPr>
        <w:t xml:space="preserve">Campus Ciudad Juárez, Chihuahua, México.  </w:t>
      </w:r>
    </w:p>
    <w:p w:rsidR="005E088C" w:rsidRPr="00565B06" w:rsidRDefault="005E088C" w:rsidP="00863785">
      <w:pPr>
        <w:pStyle w:val="Ttulo2"/>
      </w:pPr>
    </w:p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717"/>
        <w:gridCol w:w="8295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os"/>
            </w:pPr>
            <w:r w:rsidRPr="00565B06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7BB24A2E" wp14:editId="01D4C75E">
                      <wp:extent cx="274320" cy="274320"/>
                      <wp:effectExtent l="0" t="0" r="0" b="0"/>
                      <wp:docPr id="24" name="Icono en un círculo de Aptitudes" descr="Icono de Aptitu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írculo del icono de Aptitudes" descr="Círcu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Parte 1 del símbolo del icono de Aptitudes" descr="Parte 1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Parte 2 del símbolo del icono de Aptitudes" descr="Parte 2 del símbolo del icono de Aptitudes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Parte 3 del símbolo del icono de Aptitudes" descr="Parte 3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Parte 4 del símbolo del icono de Aptitudes" descr="Parte 4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8423C" id="Icono en un círculo de Aptitudes" o:spid="_x0000_s1026" alt="Icono de Aptitu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AGqvaJdCEAAHbO&#10;AAAOAAAAAAAAAAAAAAAAAC4CAABkcnMvZTJvRG9jLnhtbFBLAQItABQABgAIAAAAIQAYauyH2QAA&#10;AAMBAAAPAAAAAAAAAAAAAAAAAM4jAABkcnMvZG93bnJldi54bWxQSwUGAAAAAAQABADzAAAA1CQA&#10;AAAA&#10;">
                      <v:shape id="Círculo del icono de Aptitudes" o:spid="_x0000_s1027" alt="Círculo del icono de Aptitude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ptitudes" o:spid="_x0000_s1028" alt="Parte 1 del símbolo del icono de Aptitudes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Parte 2 del símbolo del icono de Aptitudes" o:spid="_x0000_s1029" alt="Parte 2 del símbolo del icono de Aptitudes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Parte 3 del símbolo del icono de Aptitudes" o:spid="_x0000_s1030" alt="Parte 3 del símbolo del icono de Aptitudes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Parte 4 del símbolo del icono de Aptitudes" o:spid="_x0000_s1031" alt="Parte 4 del símbolo del icono de Aptitudes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804D32" w:rsidP="00804D32">
            <w:pPr>
              <w:pStyle w:val="Ttulo1"/>
              <w:outlineLvl w:val="0"/>
            </w:pPr>
            <w:r>
              <w:t>Habilidades y Competencias Profesionales.</w:t>
            </w:r>
          </w:p>
        </w:tc>
      </w:tr>
    </w:tbl>
    <w:tbl>
      <w:tblPr>
        <w:tblStyle w:val="Cuadrculadetabla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4122"/>
        <w:gridCol w:w="4184"/>
      </w:tblGrid>
      <w:tr w:rsidR="00143224" w:rsidRPr="00565B06" w:rsidTr="00565B06">
        <w:tc>
          <w:tcPr>
            <w:tcW w:w="4320" w:type="dxa"/>
          </w:tcPr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Capacidad de iniciativa.</w:t>
            </w:r>
          </w:p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Capacidad para detectar y resolver problemas.</w:t>
            </w:r>
          </w:p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Liderazgo.</w:t>
            </w:r>
          </w:p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Adaptabilidad.</w:t>
            </w:r>
          </w:p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Trabajo en equipo y colaborativo.</w:t>
            </w:r>
          </w:p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Versatilidad.</w:t>
            </w:r>
          </w:p>
          <w:p w:rsidR="00B1505D" w:rsidRPr="00B1505D" w:rsidRDefault="00B1505D" w:rsidP="00B1505D">
            <w:pPr>
              <w:pStyle w:val="Prrafodelista"/>
              <w:ind w:left="0" w:right="-447"/>
              <w:jc w:val="both"/>
              <w:rPr>
                <w:rFonts w:ascii="Arial Narrow" w:hAnsi="Arial Narrow" w:cs="Arial"/>
              </w:rPr>
            </w:pPr>
            <w:r w:rsidRPr="00B1505D">
              <w:rPr>
                <w:rFonts w:ascii="Arial Narrow" w:hAnsi="Arial Narrow" w:cs="Arial"/>
              </w:rPr>
              <w:t>Creatividad, Innovación y desarrollo.</w:t>
            </w:r>
          </w:p>
          <w:p w:rsidR="00316CE4" w:rsidRPr="00565B06" w:rsidRDefault="00316CE4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</w:pPr>
          </w:p>
        </w:tc>
        <w:tc>
          <w:tcPr>
            <w:tcW w:w="4320" w:type="dxa"/>
            <w:tcMar>
              <w:left w:w="576" w:type="dxa"/>
            </w:tcMar>
          </w:tcPr>
          <w:p w:rsidR="00F904FC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Puntualidad</w:t>
            </w:r>
          </w:p>
          <w:p w:rsidR="00804D32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Responsable</w:t>
            </w:r>
          </w:p>
          <w:p w:rsidR="00804D32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Respetuoso.</w:t>
            </w:r>
          </w:p>
          <w:p w:rsidR="00804D32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Actitud Positiva.</w:t>
            </w:r>
          </w:p>
          <w:p w:rsidR="00804D32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Personalidad.</w:t>
            </w:r>
          </w:p>
          <w:p w:rsidR="00804D32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Sentido Común.</w:t>
            </w:r>
          </w:p>
          <w:p w:rsidR="00804D32" w:rsidRPr="00804D32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804D32">
              <w:rPr>
                <w:rFonts w:ascii="Arial Narrow" w:hAnsi="Arial Narrow"/>
                <w:sz w:val="24"/>
                <w:szCs w:val="24"/>
              </w:rPr>
              <w:t>Interés por aprender, aplicar y transmitir conocimiento.</w:t>
            </w:r>
          </w:p>
          <w:p w:rsidR="00804D32" w:rsidRPr="00565B06" w:rsidRDefault="00804D32" w:rsidP="00B1505D">
            <w:pPr>
              <w:pStyle w:val="Listaconvietas"/>
              <w:numPr>
                <w:ilvl w:val="0"/>
                <w:numId w:val="0"/>
              </w:numPr>
              <w:spacing w:after="80"/>
              <w:ind w:left="360"/>
            </w:pPr>
            <w:r w:rsidRPr="00804D32">
              <w:rPr>
                <w:rFonts w:ascii="Arial Narrow" w:hAnsi="Arial Narrow"/>
                <w:sz w:val="24"/>
                <w:szCs w:val="24"/>
              </w:rPr>
              <w:t>Agradecido y Amable.</w:t>
            </w:r>
          </w:p>
        </w:tc>
      </w:tr>
    </w:tbl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721"/>
        <w:gridCol w:w="8291"/>
      </w:tblGrid>
      <w:tr w:rsidR="00AC7C34" w:rsidRPr="00565B06" w:rsidTr="00B1505D">
        <w:tc>
          <w:tcPr>
            <w:tcW w:w="721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os"/>
            </w:pPr>
            <w:r w:rsidRPr="00565B06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17BFEB32" wp14:editId="38AEA8D8">
                      <wp:extent cx="274320" cy="274320"/>
                      <wp:effectExtent l="0" t="0" r="0" b="0"/>
                      <wp:docPr id="46" name="Icono en un círculo de Actividades" descr="Icono de Activida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Círculo del icono de Actividades" descr="Círcu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Parte 1 del símbolo del icono de Actividades" descr="Parte 1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Parte 2 del símbolo del icono de Actividades" descr="Parte 2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Parte 3 del símbolo del icono de Actividades" descr="Parte 3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4D8C5" id="Icono en un círculo de Actividades" o:spid="_x0000_s1026" alt="Icono de Activida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">
                      <v:shape id="Círculo del icono de Actividades" o:spid="_x0000_s1027" alt="Círculo del icono de Actividade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ctividades" o:spid="_x0000_s1028" alt="Parte 1 del símbolo del icono de Actividades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Parte 2 del símbolo del icono de Actividades" o:spid="_x0000_s1029" alt="Parte 2 del símbolo del icono de Actividades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Parte 3 del símbolo del icono de Actividades" o:spid="_x0000_s1030" alt="Parte 3 del símbolo del icono de Actividades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1" w:type="dxa"/>
          </w:tcPr>
          <w:p w:rsidR="00AC7C34" w:rsidRPr="00565B06" w:rsidRDefault="00B1505D" w:rsidP="00B1505D">
            <w:pPr>
              <w:pStyle w:val="Ttulo1"/>
              <w:outlineLvl w:val="0"/>
            </w:pPr>
            <w:r>
              <w:t>Habilidades</w:t>
            </w:r>
            <w:r w:rsidR="00804D32">
              <w:t xml:space="preserve"> profecionales</w:t>
            </w:r>
            <w:bookmarkStart w:id="0" w:name="_GoBack"/>
            <w:bookmarkEnd w:id="0"/>
            <w:r w:rsidR="00804D32">
              <w:t xml:space="preserve"> especificas.</w:t>
            </w:r>
            <w:r>
              <w:t>.</w:t>
            </w:r>
          </w:p>
        </w:tc>
      </w:tr>
    </w:tbl>
    <w:p w:rsidR="00B1505D" w:rsidRPr="00B1505D" w:rsidRDefault="00B1505D" w:rsidP="00B1505D">
      <w:pPr>
        <w:spacing w:after="37" w:line="249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sz w:val="24"/>
          <w:szCs w:val="24"/>
        </w:rPr>
        <w:t xml:space="preserve">Trabajo en equipo, proactivo, empático, auto motivado y auto dirigido. </w:t>
      </w:r>
    </w:p>
    <w:p w:rsidR="00B1505D" w:rsidRPr="00B1505D" w:rsidRDefault="00B1505D" w:rsidP="00B1505D">
      <w:pPr>
        <w:spacing w:after="13" w:line="249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sz w:val="24"/>
          <w:szCs w:val="24"/>
        </w:rPr>
        <w:t xml:space="preserve">Fuerte liderazgo en metalurgia y procesos de recuperación y beneficio de oro, plata y cobre. </w:t>
      </w:r>
    </w:p>
    <w:p w:rsidR="00B1505D" w:rsidRPr="00B1505D" w:rsidRDefault="00B1505D" w:rsidP="00B1505D">
      <w:pPr>
        <w:spacing w:after="37" w:line="249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sz w:val="24"/>
          <w:szCs w:val="24"/>
        </w:rPr>
        <w:t xml:space="preserve">Experiencia en trabajar bajo ambiente de alto desempeño y mejora continua. </w:t>
      </w:r>
    </w:p>
    <w:p w:rsidR="00B1505D" w:rsidRPr="00B1505D" w:rsidRDefault="00B1505D" w:rsidP="00B1505D">
      <w:pPr>
        <w:spacing w:after="13" w:line="249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sz w:val="24"/>
          <w:szCs w:val="24"/>
        </w:rPr>
        <w:t xml:space="preserve">Apegado a las políticas, reglas y normas de seguridad, medio ambiente y de comportamiento organizacional determinado por las compañías. </w:t>
      </w:r>
    </w:p>
    <w:p w:rsidR="00B1505D" w:rsidRPr="00B1505D" w:rsidRDefault="00B1505D" w:rsidP="00B1505D">
      <w:pPr>
        <w:spacing w:after="13" w:line="249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sz w:val="24"/>
          <w:szCs w:val="24"/>
        </w:rPr>
        <w:t xml:space="preserve">Experiencia en puesta en marcha, estabilización y optimización de sistemas de lixiviación estática y dinámica. </w:t>
      </w:r>
    </w:p>
    <w:p w:rsidR="00B1505D" w:rsidRPr="00B1505D" w:rsidRDefault="00B1505D" w:rsidP="00B1505D">
      <w:pPr>
        <w:spacing w:after="13" w:line="249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sz w:val="24"/>
          <w:szCs w:val="24"/>
        </w:rPr>
        <w:t xml:space="preserve">Desarrollo, implementación y seguimiento a sistemas, programas y planes para el control metalúrgico de procesos.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Optimización de las variables importantes de los procesos de ADR, Merrill-Crowe, celdas de electrodeposición y planta SART.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Colaboración en programas de productividad (producción, costos, calidad) mensual y anual.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Colaboración en la realización de estrategias operacionales para el aseguramiento del cumplimiento del pla</w:t>
      </w:r>
      <w:r w:rsidR="00804D32">
        <w:rPr>
          <w:rFonts w:ascii="Arial Narrow" w:hAnsi="Arial Narrow" w:cs="Arial"/>
          <w:color w:val="333333"/>
          <w:sz w:val="24"/>
          <w:szCs w:val="24"/>
        </w:rPr>
        <w:t>n de producción mensual y anual, programas de seguridad de las personas y medio ambiente.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lastRenderedPageBreak/>
        <w:t>Colaboración en la elaboración de CAPEX y OPEX.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Implementación, monitoreo y evaluación de los indicadores de desempeño de los procesos (indicadores principales y el diagnóstico).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Diseño y desarrollo de pruebas experimentales de lixiviación de oro y plata a nivel de laboratorio y planta piloto.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Diseño y rediseño de rutas de proceso para la recuperación de oro y plata.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Desarrollo de proyectos de innovación en materiales de construcción.</w:t>
      </w:r>
      <w:r w:rsidRPr="00B1505D">
        <w:rPr>
          <w:rFonts w:ascii="Arial Narrow" w:hAnsi="Arial Narrow" w:cs="Arial"/>
          <w:sz w:val="24"/>
          <w:szCs w:val="24"/>
        </w:rPr>
        <w:t xml:space="preserve"> 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Desarrollo, adaptación y transferencia de nuevas tecnologías de procesos de recuperación de cobre</w:t>
      </w:r>
      <w:r w:rsidR="002A5C41">
        <w:rPr>
          <w:rFonts w:ascii="Arial Narrow" w:hAnsi="Arial Narrow" w:cs="Arial"/>
          <w:color w:val="333333"/>
          <w:sz w:val="24"/>
          <w:szCs w:val="24"/>
        </w:rPr>
        <w:t>, oro y plata</w:t>
      </w:r>
      <w:r w:rsidRPr="00B1505D">
        <w:rPr>
          <w:rFonts w:ascii="Arial Narrow" w:hAnsi="Arial Narrow" w:cs="Arial"/>
          <w:color w:val="333333"/>
          <w:sz w:val="24"/>
          <w:szCs w:val="24"/>
        </w:rPr>
        <w:t>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p w:rsidR="00B1505D" w:rsidRPr="00B1505D" w:rsidRDefault="00B1505D" w:rsidP="00B1505D">
      <w:pPr>
        <w:spacing w:after="31" w:line="252" w:lineRule="auto"/>
        <w:jc w:val="both"/>
        <w:rPr>
          <w:rFonts w:ascii="Arial Narrow" w:hAnsi="Arial Narrow" w:cs="Arial"/>
          <w:sz w:val="24"/>
          <w:szCs w:val="24"/>
        </w:rPr>
      </w:pPr>
      <w:r w:rsidRPr="00B1505D">
        <w:rPr>
          <w:rFonts w:ascii="Arial Narrow" w:hAnsi="Arial Narrow" w:cs="Arial"/>
          <w:color w:val="333333"/>
          <w:sz w:val="24"/>
          <w:szCs w:val="24"/>
        </w:rPr>
        <w:t>Apoyo y formación de recursos humanos de alto nivel en la hidrometalurgia del cobre</w:t>
      </w:r>
      <w:r w:rsidR="002A5C41">
        <w:rPr>
          <w:rFonts w:ascii="Arial Narrow" w:hAnsi="Arial Narrow" w:cs="Arial"/>
          <w:color w:val="333333"/>
          <w:sz w:val="24"/>
          <w:szCs w:val="24"/>
        </w:rPr>
        <w:t>, oro y plata</w:t>
      </w:r>
      <w:r w:rsidRPr="00B1505D">
        <w:rPr>
          <w:rFonts w:ascii="Arial Narrow" w:hAnsi="Arial Narrow" w:cs="Arial"/>
          <w:color w:val="333333"/>
          <w:sz w:val="24"/>
          <w:szCs w:val="24"/>
        </w:rPr>
        <w:t>.</w:t>
      </w:r>
      <w:r w:rsidRPr="00B1505D">
        <w:rPr>
          <w:rFonts w:ascii="Arial Narrow" w:hAnsi="Arial Narrow" w:cs="Arial"/>
          <w:sz w:val="24"/>
          <w:szCs w:val="24"/>
        </w:rPr>
        <w:t xml:space="preserve"> </w:t>
      </w:r>
    </w:p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721"/>
        <w:gridCol w:w="8291"/>
      </w:tblGrid>
      <w:tr w:rsidR="00152FE0" w:rsidRPr="00565B06" w:rsidTr="00E26985">
        <w:tc>
          <w:tcPr>
            <w:tcW w:w="721" w:type="dxa"/>
            <w:tcMar>
              <w:right w:w="216" w:type="dxa"/>
            </w:tcMar>
            <w:vAlign w:val="bottom"/>
          </w:tcPr>
          <w:p w:rsidR="00152FE0" w:rsidRPr="00565B06" w:rsidRDefault="00152FE0" w:rsidP="00E26985">
            <w:pPr>
              <w:pStyle w:val="Iconos"/>
            </w:pPr>
            <w:r w:rsidRPr="00565B06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8B686B5" wp14:editId="1D5A9E74">
                      <wp:extent cx="274320" cy="274320"/>
                      <wp:effectExtent l="0" t="0" r="0" b="0"/>
                      <wp:docPr id="7" name="Icono en un círculo de Educación" descr="Icono de Educació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" name="Círculo del icono de Educación" descr="Círculo del icono de Educació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Símbolo del icono de Educación" descr="Símbolo del icono de Educació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94B91" id="Icono en un círculo de Educación" o:spid="_x0000_s1026" alt="Icono de Educació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W7GFEhoZAAB8jwAADgAAAAAAAAAAAAAAAAAuAgAAZHJzL2Uyb0Rv&#10;Yy54bWxQSwECLQAUAAYACAAAACEAGGrsh9kAAAADAQAADwAAAAAAAAAAAAAAAAB0GwAAZHJzL2Rv&#10;d25yZXYueG1sUEsFBgAAAAAEAAQA8wAAAHocAAAAAA==&#10;">
                      <v:shape id="Círculo del icono de Educación" o:spid="_x0000_s1027" alt="Círculo del icono de Educación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ducación" o:spid="_x0000_s1028" alt="Símbolo del icono de Educación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indow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1" w:type="dxa"/>
          </w:tcPr>
          <w:p w:rsidR="00152FE0" w:rsidRPr="00565B06" w:rsidRDefault="004D3814" w:rsidP="00E26985">
            <w:pPr>
              <w:pStyle w:val="Ttulo1"/>
              <w:outlineLvl w:val="0"/>
            </w:pPr>
            <w:r>
              <w:t>LOGROS</w:t>
            </w:r>
            <w:r w:rsidR="00152FE0">
              <w:t>.</w:t>
            </w:r>
          </w:p>
        </w:tc>
      </w:tr>
    </w:tbl>
    <w:p w:rsidR="007A0F44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Líder</w:t>
      </w:r>
      <w:r w:rsidR="004D3814">
        <w:rPr>
          <w:rFonts w:ascii="Arial Narrow" w:hAnsi="Arial Narrow"/>
          <w:sz w:val="24"/>
          <w:szCs w:val="24"/>
        </w:rPr>
        <w:t xml:space="preserve"> en la generación e implementación de ideas y proyectos de mejora de procesos, nuevos productos y parámetros de control </w:t>
      </w:r>
      <w:r>
        <w:rPr>
          <w:rFonts w:ascii="Arial Narrow" w:hAnsi="Arial Narrow"/>
          <w:sz w:val="24"/>
          <w:szCs w:val="24"/>
        </w:rPr>
        <w:t>químico</w:t>
      </w:r>
      <w:r w:rsidR="004D3814">
        <w:rPr>
          <w:rFonts w:ascii="Arial Narrow" w:hAnsi="Arial Narrow"/>
          <w:sz w:val="24"/>
          <w:szCs w:val="24"/>
        </w:rPr>
        <w:t xml:space="preserve"> operativo (</w:t>
      </w:r>
      <w:r>
        <w:rPr>
          <w:rFonts w:ascii="Arial Narrow" w:hAnsi="Arial Narrow"/>
          <w:sz w:val="24"/>
          <w:szCs w:val="24"/>
        </w:rPr>
        <w:t>Investigación</w:t>
      </w:r>
      <w:r w:rsidR="004D3814">
        <w:rPr>
          <w:rFonts w:ascii="Arial Narrow" w:hAnsi="Arial Narrow"/>
          <w:sz w:val="24"/>
          <w:szCs w:val="24"/>
        </w:rPr>
        <w:t>, innovación y desarrollo, GCC Cementos Chihuahua).</w:t>
      </w:r>
    </w:p>
    <w:p w:rsidR="004D3814" w:rsidRDefault="004D3814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Aplicación y transmisión de conocimientos para la formación y capacitación de ingenieros de procesos químicos (GCC Cementos Chihuahua).</w:t>
      </w:r>
    </w:p>
    <w:p w:rsidR="004D3814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Líder</w:t>
      </w:r>
      <w:r w:rsidR="004D3814">
        <w:rPr>
          <w:rFonts w:ascii="Arial Narrow" w:hAnsi="Arial Narrow"/>
          <w:sz w:val="24"/>
          <w:szCs w:val="24"/>
        </w:rPr>
        <w:t xml:space="preserve"> en investigación y desarrollo en proyectos</w:t>
      </w:r>
      <w:r w:rsidR="000B1042">
        <w:rPr>
          <w:rFonts w:ascii="Arial Narrow" w:hAnsi="Arial Narrow"/>
          <w:sz w:val="24"/>
          <w:szCs w:val="24"/>
        </w:rPr>
        <w:t xml:space="preserve"> en hidrometalurgia del cobre</w:t>
      </w:r>
      <w:r w:rsidR="00C25B2D">
        <w:rPr>
          <w:rFonts w:ascii="Arial Narrow" w:hAnsi="Arial Narrow"/>
          <w:sz w:val="24"/>
          <w:szCs w:val="24"/>
        </w:rPr>
        <w:t xml:space="preserve"> y planta SX-EW</w:t>
      </w:r>
      <w:r w:rsidR="000B1042">
        <w:rPr>
          <w:rFonts w:ascii="Arial Narrow" w:hAnsi="Arial Narrow"/>
          <w:sz w:val="24"/>
          <w:szCs w:val="24"/>
        </w:rPr>
        <w:t>.</w:t>
      </w:r>
    </w:p>
    <w:p w:rsidR="000B1042" w:rsidRDefault="000B1042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Incrementar recuperación de plata en minerales refractarios (Proyecto Peñasco quemado, SILVERMEX Resources).</w:t>
      </w:r>
    </w:p>
    <w:p w:rsidR="000B1042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Estabilización</w:t>
      </w:r>
      <w:r w:rsidR="000B1042">
        <w:rPr>
          <w:rFonts w:ascii="Arial Narrow" w:hAnsi="Arial Narrow"/>
          <w:sz w:val="24"/>
          <w:szCs w:val="24"/>
        </w:rPr>
        <w:t xml:space="preserve"> y optimización de planta de beneficio de minerales (Planta de lixiviación dinámica, Mina Real </w:t>
      </w:r>
      <w:r>
        <w:rPr>
          <w:rFonts w:ascii="Arial Narrow" w:hAnsi="Arial Narrow"/>
          <w:sz w:val="24"/>
          <w:szCs w:val="24"/>
        </w:rPr>
        <w:t>México</w:t>
      </w:r>
      <w:r w:rsidR="000B1042">
        <w:rPr>
          <w:rFonts w:ascii="Arial Narrow" w:hAnsi="Arial Narrow"/>
          <w:sz w:val="24"/>
          <w:szCs w:val="24"/>
        </w:rPr>
        <w:t>).</w:t>
      </w:r>
    </w:p>
    <w:p w:rsidR="000B1042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0B1042">
        <w:rPr>
          <w:rFonts w:ascii="Arial Narrow" w:hAnsi="Arial Narrow"/>
          <w:sz w:val="24"/>
          <w:szCs w:val="24"/>
        </w:rPr>
        <w:t xml:space="preserve"> de estrategia operativa de patios de lixiviación para operación verano e invierno.</w:t>
      </w:r>
    </w:p>
    <w:p w:rsidR="000B1042" w:rsidRDefault="000B1042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Continuidad, estabilidad y optimización de planta SART.</w:t>
      </w:r>
    </w:p>
    <w:p w:rsidR="00D83FD0" w:rsidRDefault="00D83FD0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Control del consumo de carbón activado en sistema de </w:t>
      </w:r>
      <w:r w:rsidR="00117F4B">
        <w:rPr>
          <w:rFonts w:ascii="Arial Narrow" w:hAnsi="Arial Narrow"/>
          <w:sz w:val="24"/>
          <w:szCs w:val="24"/>
        </w:rPr>
        <w:t>lixiviación</w:t>
      </w:r>
      <w:r>
        <w:rPr>
          <w:rFonts w:ascii="Arial Narrow" w:hAnsi="Arial Narrow"/>
          <w:sz w:val="24"/>
          <w:szCs w:val="24"/>
        </w:rPr>
        <w:t xml:space="preserve"> cianurada.</w:t>
      </w:r>
    </w:p>
    <w:p w:rsidR="00D83FD0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D83FD0">
        <w:rPr>
          <w:rFonts w:ascii="Arial Narrow" w:hAnsi="Arial Narrow"/>
          <w:sz w:val="24"/>
          <w:szCs w:val="24"/>
        </w:rPr>
        <w:t xml:space="preserve"> de cambios de circuitos en platas de beneficio de minerales.</w:t>
      </w:r>
    </w:p>
    <w:p w:rsidR="00D83FD0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D83FD0">
        <w:rPr>
          <w:rFonts w:ascii="Arial Narrow" w:hAnsi="Arial Narrow"/>
          <w:sz w:val="24"/>
          <w:szCs w:val="24"/>
        </w:rPr>
        <w:t xml:space="preserve"> de cambios de circuitos en planta ADR.</w:t>
      </w:r>
    </w:p>
    <w:p w:rsidR="00A83610" w:rsidRDefault="00A83610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Incremento en eficiencia de absorción y despojo de oro en carbón activado.</w:t>
      </w:r>
    </w:p>
    <w:p w:rsidR="00A83610" w:rsidRDefault="00A83610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Amplio criterio para evaluación de los procesos metalúrgicos (desde trituración, plata química, refinería y control de impurezas).</w:t>
      </w:r>
    </w:p>
    <w:p w:rsidR="00D83FD0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D83FD0">
        <w:rPr>
          <w:rFonts w:ascii="Arial Narrow" w:hAnsi="Arial Narrow"/>
          <w:sz w:val="24"/>
          <w:szCs w:val="24"/>
        </w:rPr>
        <w:t xml:space="preserve"> de sistema de optimización de niveles de camas en patios de lixiviación.</w:t>
      </w:r>
    </w:p>
    <w:p w:rsidR="00D83FD0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Reactivación</w:t>
      </w:r>
      <w:r w:rsidR="00D83FD0">
        <w:rPr>
          <w:rFonts w:ascii="Arial Narrow" w:hAnsi="Arial Narrow"/>
          <w:sz w:val="24"/>
          <w:szCs w:val="24"/>
        </w:rPr>
        <w:t xml:space="preserve"> de patios de </w:t>
      </w:r>
      <w:r>
        <w:rPr>
          <w:rFonts w:ascii="Arial Narrow" w:hAnsi="Arial Narrow"/>
          <w:sz w:val="24"/>
          <w:szCs w:val="24"/>
        </w:rPr>
        <w:t>lixiviación</w:t>
      </w:r>
      <w:r w:rsidR="00D83FD0">
        <w:rPr>
          <w:rFonts w:ascii="Arial Narrow" w:hAnsi="Arial Narrow"/>
          <w:sz w:val="24"/>
          <w:szCs w:val="24"/>
        </w:rPr>
        <w:t xml:space="preserve"> de oro y plata viejos.</w:t>
      </w:r>
    </w:p>
    <w:p w:rsidR="000B1042" w:rsidRDefault="000B1042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Incremento en recuperación de oro y plata en planta de </w:t>
      </w:r>
      <w:r w:rsidR="00117F4B">
        <w:rPr>
          <w:rFonts w:ascii="Arial Narrow" w:hAnsi="Arial Narrow"/>
          <w:sz w:val="24"/>
          <w:szCs w:val="24"/>
        </w:rPr>
        <w:t>Lixiviación</w:t>
      </w:r>
      <w:r>
        <w:rPr>
          <w:rFonts w:ascii="Arial Narrow" w:hAnsi="Arial Narrow"/>
          <w:sz w:val="24"/>
          <w:szCs w:val="24"/>
        </w:rPr>
        <w:t xml:space="preserve"> </w:t>
      </w:r>
      <w:r w:rsidR="00117F4B">
        <w:rPr>
          <w:rFonts w:ascii="Arial Narrow" w:hAnsi="Arial Narrow"/>
          <w:sz w:val="24"/>
          <w:szCs w:val="24"/>
        </w:rPr>
        <w:t>Dinámica</w:t>
      </w:r>
      <w:r>
        <w:rPr>
          <w:rFonts w:ascii="Arial Narrow" w:hAnsi="Arial Narrow"/>
          <w:sz w:val="24"/>
          <w:szCs w:val="24"/>
        </w:rPr>
        <w:t xml:space="preserve"> (Mina La Coipa).</w:t>
      </w:r>
    </w:p>
    <w:p w:rsidR="000B1042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Estabilización</w:t>
      </w:r>
      <w:r w:rsidR="000B1042">
        <w:rPr>
          <w:rFonts w:ascii="Arial Narrow" w:hAnsi="Arial Narrow"/>
          <w:sz w:val="24"/>
          <w:szCs w:val="24"/>
        </w:rPr>
        <w:t xml:space="preserve"> y continuidad </w:t>
      </w:r>
      <w:r>
        <w:rPr>
          <w:rFonts w:ascii="Arial Narrow" w:hAnsi="Arial Narrow"/>
          <w:sz w:val="24"/>
          <w:szCs w:val="24"/>
        </w:rPr>
        <w:t>operativa de</w:t>
      </w:r>
      <w:r w:rsidR="000B1042">
        <w:rPr>
          <w:rFonts w:ascii="Arial Narrow" w:hAnsi="Arial Narrow"/>
          <w:sz w:val="24"/>
          <w:szCs w:val="24"/>
        </w:rPr>
        <w:t xml:space="preserve"> la planta de </w:t>
      </w:r>
      <w:r>
        <w:rPr>
          <w:rFonts w:ascii="Arial Narrow" w:hAnsi="Arial Narrow"/>
          <w:sz w:val="24"/>
          <w:szCs w:val="24"/>
        </w:rPr>
        <w:t>lixiviación</w:t>
      </w:r>
      <w:r w:rsidR="000B1042">
        <w:rPr>
          <w:rFonts w:ascii="Arial Narrow" w:hAnsi="Arial Narrow"/>
          <w:sz w:val="24"/>
          <w:szCs w:val="24"/>
        </w:rPr>
        <w:t xml:space="preserve"> dinámica de concentrados de pirita (altos contenidos de oro y plata) de grupo minero Bacis.</w:t>
      </w:r>
    </w:p>
    <w:p w:rsidR="009B714C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9B714C">
        <w:rPr>
          <w:rFonts w:ascii="Arial Narrow" w:hAnsi="Arial Narrow"/>
          <w:sz w:val="24"/>
          <w:szCs w:val="24"/>
        </w:rPr>
        <w:t xml:space="preserve"> de ideas y proyectos para el control de impurezas (Sulfatos, cobre, zinc, fierro) en circuito de </w:t>
      </w:r>
      <w:r>
        <w:rPr>
          <w:rFonts w:ascii="Arial Narrow" w:hAnsi="Arial Narrow"/>
          <w:sz w:val="24"/>
          <w:szCs w:val="24"/>
        </w:rPr>
        <w:t>lixiviación</w:t>
      </w:r>
      <w:r w:rsidR="009B714C">
        <w:rPr>
          <w:rFonts w:ascii="Arial Narrow" w:hAnsi="Arial Narrow"/>
          <w:sz w:val="24"/>
          <w:szCs w:val="24"/>
        </w:rPr>
        <w:t xml:space="preserve"> dinámica de concentrados de pirita-</w:t>
      </w:r>
      <w:r>
        <w:rPr>
          <w:rFonts w:ascii="Arial Narrow" w:hAnsi="Arial Narrow"/>
          <w:sz w:val="24"/>
          <w:szCs w:val="24"/>
        </w:rPr>
        <w:t>aurífera</w:t>
      </w:r>
      <w:r w:rsidR="009B714C">
        <w:rPr>
          <w:rFonts w:ascii="Arial Narrow" w:hAnsi="Arial Narrow"/>
          <w:sz w:val="24"/>
          <w:szCs w:val="24"/>
        </w:rPr>
        <w:t>.</w:t>
      </w:r>
    </w:p>
    <w:p w:rsidR="000B1042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0B1042">
        <w:rPr>
          <w:rFonts w:ascii="Arial Narrow" w:hAnsi="Arial Narrow"/>
          <w:sz w:val="24"/>
          <w:szCs w:val="24"/>
        </w:rPr>
        <w:t xml:space="preserve"> efectiva de ideas y proyectos para disminuir, reducir y/o control el consumo de reactivos básicos en</w:t>
      </w:r>
      <w:r w:rsidR="00D83FD0">
        <w:rPr>
          <w:rFonts w:ascii="Arial Narrow" w:hAnsi="Arial Narrow"/>
          <w:sz w:val="24"/>
          <w:szCs w:val="24"/>
        </w:rPr>
        <w:t xml:space="preserve"> un sistema de </w:t>
      </w:r>
      <w:r>
        <w:rPr>
          <w:rFonts w:ascii="Arial Narrow" w:hAnsi="Arial Narrow"/>
          <w:sz w:val="24"/>
          <w:szCs w:val="24"/>
        </w:rPr>
        <w:t>lixiviación</w:t>
      </w:r>
      <w:r w:rsidR="00D83FD0">
        <w:rPr>
          <w:rFonts w:ascii="Arial Narrow" w:hAnsi="Arial Narrow"/>
          <w:sz w:val="24"/>
          <w:szCs w:val="24"/>
        </w:rPr>
        <w:t xml:space="preserve"> de o</w:t>
      </w:r>
      <w:r w:rsidR="000B1042">
        <w:rPr>
          <w:rFonts w:ascii="Arial Narrow" w:hAnsi="Arial Narrow"/>
          <w:sz w:val="24"/>
          <w:szCs w:val="24"/>
        </w:rPr>
        <w:t>r</w:t>
      </w:r>
      <w:r w:rsidR="00D83FD0">
        <w:rPr>
          <w:rFonts w:ascii="Arial Narrow" w:hAnsi="Arial Narrow"/>
          <w:sz w:val="24"/>
          <w:szCs w:val="24"/>
        </w:rPr>
        <w:t>o</w:t>
      </w:r>
      <w:r w:rsidR="000B1042">
        <w:rPr>
          <w:rFonts w:ascii="Arial Narrow" w:hAnsi="Arial Narrow"/>
          <w:sz w:val="24"/>
          <w:szCs w:val="24"/>
        </w:rPr>
        <w:t xml:space="preserve"> y plata (Cianuro de sodio, cal, Zinc, </w:t>
      </w:r>
      <w:r>
        <w:rPr>
          <w:rFonts w:ascii="Arial Narrow" w:hAnsi="Arial Narrow"/>
          <w:sz w:val="24"/>
          <w:szCs w:val="24"/>
        </w:rPr>
        <w:t>anti Escalante</w:t>
      </w:r>
      <w:r w:rsidR="00D83FD0">
        <w:rPr>
          <w:rFonts w:ascii="Arial Narrow" w:hAnsi="Arial Narrow"/>
          <w:sz w:val="24"/>
          <w:szCs w:val="24"/>
        </w:rPr>
        <w:t xml:space="preserve"> y agentes neutralizantes del cianuro de sodio).</w:t>
      </w:r>
    </w:p>
    <w:p w:rsidR="00C25B2D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Reducción</w:t>
      </w:r>
      <w:r w:rsidR="00C25B2D">
        <w:rPr>
          <w:rFonts w:ascii="Arial Narrow" w:hAnsi="Arial Narrow"/>
          <w:sz w:val="24"/>
          <w:szCs w:val="24"/>
        </w:rPr>
        <w:t xml:space="preserve"> de costos operativos en la producción de oro y plata.</w:t>
      </w:r>
    </w:p>
    <w:p w:rsidR="00C25B2D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Implementación</w:t>
      </w:r>
      <w:r w:rsidR="00C25B2D">
        <w:rPr>
          <w:rFonts w:ascii="Arial Narrow" w:hAnsi="Arial Narrow"/>
          <w:sz w:val="24"/>
          <w:szCs w:val="24"/>
        </w:rPr>
        <w:t xml:space="preserve"> de estrategias operativas y metalúrgicas para darle valor agregado a minerales de oro y plata</w:t>
      </w:r>
      <w:r w:rsidR="009B714C">
        <w:rPr>
          <w:rFonts w:ascii="Arial Narrow" w:hAnsi="Arial Narrow"/>
          <w:sz w:val="24"/>
          <w:szCs w:val="24"/>
        </w:rPr>
        <w:t>.</w:t>
      </w:r>
    </w:p>
    <w:p w:rsidR="009B714C" w:rsidRDefault="009B714C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Arranque y estabilización de </w:t>
      </w:r>
      <w:r w:rsidR="00117F4B">
        <w:rPr>
          <w:rFonts w:ascii="Arial Narrow" w:hAnsi="Arial Narrow"/>
          <w:sz w:val="24"/>
          <w:szCs w:val="24"/>
        </w:rPr>
        <w:t>aglomerado</w:t>
      </w:r>
      <w:r>
        <w:rPr>
          <w:rFonts w:ascii="Arial Narrow" w:hAnsi="Arial Narrow"/>
          <w:sz w:val="24"/>
          <w:szCs w:val="24"/>
        </w:rPr>
        <w:t xml:space="preserve"> de </w:t>
      </w:r>
      <w:r w:rsidR="00117F4B">
        <w:rPr>
          <w:rFonts w:ascii="Arial Narrow" w:hAnsi="Arial Narrow"/>
          <w:sz w:val="24"/>
          <w:szCs w:val="24"/>
        </w:rPr>
        <w:t>mineral</w:t>
      </w:r>
      <w:r>
        <w:rPr>
          <w:rFonts w:ascii="Arial Narrow" w:hAnsi="Arial Narrow"/>
          <w:sz w:val="24"/>
          <w:szCs w:val="24"/>
        </w:rPr>
        <w:t xml:space="preserve"> de oro, de capacidad de 800 a 1,000 ton por dia.</w:t>
      </w:r>
    </w:p>
    <w:p w:rsidR="00D83FD0" w:rsidRDefault="00117F4B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Formación</w:t>
      </w:r>
      <w:r w:rsidR="00D83FD0">
        <w:rPr>
          <w:rFonts w:ascii="Arial Narrow" w:hAnsi="Arial Narrow"/>
          <w:sz w:val="24"/>
          <w:szCs w:val="24"/>
        </w:rPr>
        <w:t xml:space="preserve"> técnica de capital humano de alto nivel en procesos de bene</w:t>
      </w:r>
      <w:r>
        <w:rPr>
          <w:rFonts w:ascii="Arial Narrow" w:hAnsi="Arial Narrow"/>
          <w:sz w:val="24"/>
          <w:szCs w:val="24"/>
        </w:rPr>
        <w:t>fi</w:t>
      </w:r>
      <w:r w:rsidR="00D83FD0">
        <w:rPr>
          <w:rFonts w:ascii="Arial Narrow" w:hAnsi="Arial Narrow"/>
          <w:sz w:val="24"/>
          <w:szCs w:val="24"/>
        </w:rPr>
        <w:t>cio, recuperación y refinación de oro y plata.</w:t>
      </w:r>
    </w:p>
    <w:p w:rsidR="00D83FD0" w:rsidRPr="00B1505D" w:rsidRDefault="00D83FD0" w:rsidP="00316C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Desarrollo con éxito varios proyectos mineros-</w:t>
      </w:r>
      <w:r w:rsidR="00117F4B">
        <w:rPr>
          <w:rFonts w:ascii="Arial Narrow" w:hAnsi="Arial Narrow"/>
          <w:sz w:val="24"/>
          <w:szCs w:val="24"/>
        </w:rPr>
        <w:t>metalúrgicos</w:t>
      </w:r>
      <w:r>
        <w:rPr>
          <w:rFonts w:ascii="Arial Narrow" w:hAnsi="Arial Narrow"/>
          <w:sz w:val="24"/>
          <w:szCs w:val="24"/>
        </w:rPr>
        <w:t xml:space="preserve"> partiendo desde el estudio </w:t>
      </w:r>
      <w:r w:rsidR="00117F4B">
        <w:rPr>
          <w:rFonts w:ascii="Arial Narrow" w:hAnsi="Arial Narrow"/>
          <w:sz w:val="24"/>
          <w:szCs w:val="24"/>
        </w:rPr>
        <w:t>geometalúrgicos</w:t>
      </w:r>
      <w:r>
        <w:rPr>
          <w:rFonts w:ascii="Arial Narrow" w:hAnsi="Arial Narrow"/>
          <w:sz w:val="24"/>
          <w:szCs w:val="24"/>
        </w:rPr>
        <w:t xml:space="preserve"> hasta el diseño, construcción, montaje, puesta en marcha y optimización de plantas de beneficio.</w:t>
      </w:r>
    </w:p>
    <w:sectPr w:rsidR="00D83FD0" w:rsidRPr="00B1505D" w:rsidSect="00515BA1">
      <w:footerReference w:type="default" r:id="rId11"/>
      <w:headerReference w:type="first" r:id="rId12"/>
      <w:pgSz w:w="11906" w:h="16838" w:code="9"/>
      <w:pgMar w:top="11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82" w:rsidRDefault="007B3982" w:rsidP="00F534FB">
      <w:pPr>
        <w:spacing w:after="0"/>
      </w:pPr>
      <w:r>
        <w:separator/>
      </w:r>
    </w:p>
  </w:endnote>
  <w:endnote w:type="continuationSeparator" w:id="0">
    <w:p w:rsidR="007B3982" w:rsidRDefault="007B398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D75B64">
          <w:rPr>
            <w:noProof/>
            <w:lang w:bidi="es-ES"/>
          </w:rPr>
          <w:t>4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82" w:rsidRDefault="007B3982" w:rsidP="00F534FB">
      <w:pPr>
        <w:spacing w:after="0"/>
      </w:pPr>
      <w:r>
        <w:separator/>
      </w:r>
    </w:p>
  </w:footnote>
  <w:footnote w:type="continuationSeparator" w:id="0">
    <w:p w:rsidR="007B3982" w:rsidRDefault="007B398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ángulo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D6E30" id="Rectángulo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831F7E"/>
    <w:multiLevelType w:val="multilevel"/>
    <w:tmpl w:val="A8347616"/>
    <w:lvl w:ilvl="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E7C8F"/>
    <w:multiLevelType w:val="multilevel"/>
    <w:tmpl w:val="790404C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85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2A51"/>
    <w:rsid w:val="0006454B"/>
    <w:rsid w:val="00075B13"/>
    <w:rsid w:val="00092692"/>
    <w:rsid w:val="000957D3"/>
    <w:rsid w:val="00096203"/>
    <w:rsid w:val="000A0229"/>
    <w:rsid w:val="000B1042"/>
    <w:rsid w:val="000E24AC"/>
    <w:rsid w:val="000E4A73"/>
    <w:rsid w:val="000F79EA"/>
    <w:rsid w:val="00117F4B"/>
    <w:rsid w:val="00134F92"/>
    <w:rsid w:val="00137DC1"/>
    <w:rsid w:val="00143224"/>
    <w:rsid w:val="00145B33"/>
    <w:rsid w:val="001468F3"/>
    <w:rsid w:val="00152C3A"/>
    <w:rsid w:val="00152FE0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4D51"/>
    <w:rsid w:val="00297ED0"/>
    <w:rsid w:val="002A4EDA"/>
    <w:rsid w:val="002A5C41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814"/>
    <w:rsid w:val="004D3EB1"/>
    <w:rsid w:val="004D465D"/>
    <w:rsid w:val="004E1FF1"/>
    <w:rsid w:val="004E2794"/>
    <w:rsid w:val="004E77A5"/>
    <w:rsid w:val="004F1057"/>
    <w:rsid w:val="004F199F"/>
    <w:rsid w:val="005106C0"/>
    <w:rsid w:val="00515BA1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042C0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5239"/>
    <w:rsid w:val="00776E3A"/>
    <w:rsid w:val="007826C1"/>
    <w:rsid w:val="007850D1"/>
    <w:rsid w:val="007857C8"/>
    <w:rsid w:val="00785FEB"/>
    <w:rsid w:val="00785FF6"/>
    <w:rsid w:val="00790E98"/>
    <w:rsid w:val="007A0F44"/>
    <w:rsid w:val="007A729F"/>
    <w:rsid w:val="007B3982"/>
    <w:rsid w:val="007B3F4F"/>
    <w:rsid w:val="007B74A3"/>
    <w:rsid w:val="007C0E0E"/>
    <w:rsid w:val="007C153D"/>
    <w:rsid w:val="007C333C"/>
    <w:rsid w:val="007C34A8"/>
    <w:rsid w:val="007E7052"/>
    <w:rsid w:val="007F17A1"/>
    <w:rsid w:val="007F71A4"/>
    <w:rsid w:val="008030EE"/>
    <w:rsid w:val="00804D32"/>
    <w:rsid w:val="00812148"/>
    <w:rsid w:val="00814B43"/>
    <w:rsid w:val="00814FA5"/>
    <w:rsid w:val="0083016A"/>
    <w:rsid w:val="00846AAE"/>
    <w:rsid w:val="00863785"/>
    <w:rsid w:val="00867081"/>
    <w:rsid w:val="008978E8"/>
    <w:rsid w:val="008A02C4"/>
    <w:rsid w:val="008A49A0"/>
    <w:rsid w:val="008A6538"/>
    <w:rsid w:val="008B08BD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B714C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3610"/>
    <w:rsid w:val="00A83BBB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505D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25B2D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05B6"/>
    <w:rsid w:val="00CB3192"/>
    <w:rsid w:val="00CC1E5C"/>
    <w:rsid w:val="00CD1043"/>
    <w:rsid w:val="00CE2C76"/>
    <w:rsid w:val="00D046EF"/>
    <w:rsid w:val="00D07C36"/>
    <w:rsid w:val="00D22E33"/>
    <w:rsid w:val="00D35BBD"/>
    <w:rsid w:val="00D37FAD"/>
    <w:rsid w:val="00D5184A"/>
    <w:rsid w:val="00D5627D"/>
    <w:rsid w:val="00D6600D"/>
    <w:rsid w:val="00D66B86"/>
    <w:rsid w:val="00D70757"/>
    <w:rsid w:val="00D728D5"/>
    <w:rsid w:val="00D73C98"/>
    <w:rsid w:val="00D75B64"/>
    <w:rsid w:val="00D77483"/>
    <w:rsid w:val="00D7797C"/>
    <w:rsid w:val="00D83EA1"/>
    <w:rsid w:val="00D83FD0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96C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95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Ttulo1">
    <w:name w:val="heading 1"/>
    <w:basedOn w:val="Normal"/>
    <w:link w:val="Ttulo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aconcuadrcula">
    <w:name w:val="Table Grid"/>
    <w:basedOn w:val="Tab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15"/>
    <w:rPr>
      <w:rFonts w:ascii="Segoe UI" w:hAnsi="Segoe UI" w:cs="Segoe UI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437C"/>
    <w:pPr>
      <w:spacing w:after="0"/>
    </w:pPr>
  </w:style>
  <w:style w:type="paragraph" w:customStyle="1" w:styleId="Informacindecontacto">
    <w:name w:val="Información de contact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5B437C"/>
  </w:style>
  <w:style w:type="paragraph" w:styleId="Piedepgina">
    <w:name w:val="footer"/>
    <w:basedOn w:val="Normal"/>
    <w:link w:val="PiedepginaCar"/>
    <w:uiPriority w:val="99"/>
    <w:unhideWhenUsed/>
    <w:rsid w:val="00297ED0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D0"/>
  </w:style>
  <w:style w:type="character" w:customStyle="1" w:styleId="Ttulo2Car">
    <w:name w:val="Título 2 Car"/>
    <w:basedOn w:val="Fuentedeprrafopredeter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connme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Cuadrculadetablaclara">
    <w:name w:val="Grid Table Light"/>
    <w:basedOn w:val="Tab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convieta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nfasis">
    <w:name w:val="Emphasis"/>
    <w:basedOn w:val="Fuentedeprrafopredeter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ar">
    <w:name w:val="Subtítulo Car"/>
    <w:basedOn w:val="Fuentedeprrafopredeter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ellibro">
    <w:name w:val="Book Title"/>
    <w:basedOn w:val="Fuentedeprrafopredeter"/>
    <w:uiPriority w:val="33"/>
    <w:semiHidden/>
    <w:unhideWhenUsed/>
    <w:rsid w:val="00581515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81515"/>
    <w:rPr>
      <w:i/>
      <w:iCs/>
      <w:color w:val="77448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81515"/>
    <w:rPr>
      <w:i/>
      <w:iCs/>
      <w:color w:val="404040" w:themeColor="text1" w:themeTint="B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81515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1515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1515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51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515"/>
    <w:rPr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1515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1515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515"/>
    <w:rPr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1515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81515"/>
    <w:rPr>
      <w:rFonts w:ascii="Consolas" w:hAnsi="Consolas"/>
      <w:szCs w:val="21"/>
    </w:rPr>
  </w:style>
  <w:style w:type="table" w:styleId="Tablanormal2">
    <w:name w:val="Plain Table 2"/>
    <w:basedOn w:val="Tab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os">
    <w:name w:val="Iconos"/>
    <w:basedOn w:val="Normal"/>
    <w:uiPriority w:val="4"/>
    <w:qFormat/>
    <w:rsid w:val="00BD2DD6"/>
    <w:pPr>
      <w:spacing w:after="20"/>
      <w:jc w:val="center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2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20C"/>
    <w:rPr>
      <w:b/>
      <w:bCs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785"/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styleId="Prrafodelista">
    <w:name w:val="List Paragraph"/>
    <w:basedOn w:val="Normal"/>
    <w:uiPriority w:val="34"/>
    <w:unhideWhenUsed/>
    <w:qFormat/>
    <w:rsid w:val="00B1505D"/>
    <w:pPr>
      <w:spacing w:after="0" w:line="259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o%20de%20estudiante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094C77BC2741108076CC5343CE2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6F1E-BEFE-4AC8-8FCC-D417858A0637}"/>
      </w:docPartPr>
      <w:docPartBody>
        <w:p w:rsidR="00B2208F" w:rsidRDefault="00FA3F40">
          <w:pPr>
            <w:pStyle w:val="8F094C77BC2741108076CC5343CE24BC"/>
          </w:pPr>
          <w:r w:rsidRPr="009D0878">
            <w:rPr>
              <w:lang w:bidi="es-ES"/>
            </w:rPr>
            <w:t>Dirección</w:t>
          </w:r>
        </w:p>
      </w:docPartBody>
    </w:docPart>
    <w:docPart>
      <w:docPartPr>
        <w:name w:val="4D39A6A4F28046CE9639F8FBCAB3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F85B-84FF-484D-8071-AFB3ED180837}"/>
      </w:docPartPr>
      <w:docPartBody>
        <w:p w:rsidR="00B2208F" w:rsidRDefault="00FA3F40">
          <w:pPr>
            <w:pStyle w:val="4D39A6A4F28046CE9639F8FBCAB397DC"/>
          </w:pPr>
          <w:r w:rsidRPr="009D0878">
            <w:rPr>
              <w:lang w:bidi="es-ES"/>
            </w:rPr>
            <w:t>Teléfono</w:t>
          </w:r>
        </w:p>
      </w:docPartBody>
    </w:docPart>
    <w:docPart>
      <w:docPartPr>
        <w:name w:val="FE58EA086B624EAF934BBC846988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BA2E-EE2C-4478-AD32-1E893E558F8B}"/>
      </w:docPartPr>
      <w:docPartBody>
        <w:p w:rsidR="00B2208F" w:rsidRDefault="00FA3F40">
          <w:pPr>
            <w:pStyle w:val="FE58EA086B624EAF934BBC846988ACBA"/>
          </w:pPr>
          <w:r w:rsidRPr="009D0878">
            <w:rPr>
              <w:lang w:bidi="es-ES"/>
            </w:rPr>
            <w:t>Correo electrónico</w:t>
          </w:r>
        </w:p>
      </w:docPartBody>
    </w:docPart>
    <w:docPart>
      <w:docPartPr>
        <w:name w:val="D429467DF8B74EFC8441D5C9F4737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78D7-80BB-474C-9C17-EDA278530864}"/>
      </w:docPartPr>
      <w:docPartBody>
        <w:p w:rsidR="00B2208F" w:rsidRDefault="00FA3F40">
          <w:pPr>
            <w:pStyle w:val="D429467DF8B74EFC8441D5C9F473779F"/>
          </w:pPr>
          <w:r w:rsidRPr="009D0878">
            <w:rPr>
              <w:lang w:bidi="es-ES"/>
            </w:rPr>
            <w:t>Perfil de LinkedIn</w:t>
          </w:r>
        </w:p>
      </w:docPartBody>
    </w:docPart>
    <w:docPart>
      <w:docPartPr>
        <w:name w:val="4E060DAA2CF84EC18CF3E7402B31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AF5F-AF0F-43B0-A121-B4E6BDF1F762}"/>
      </w:docPartPr>
      <w:docPartBody>
        <w:p w:rsidR="00B2208F" w:rsidRDefault="00FA3F40">
          <w:pPr>
            <w:pStyle w:val="4E060DAA2CF84EC18CF3E7402B31C191"/>
          </w:pPr>
          <w:r w:rsidRPr="009D0878">
            <w:rPr>
              <w:lang w:bidi="es-ES"/>
            </w:rPr>
            <w:t>Twitter/Blog/Cartera</w:t>
          </w:r>
        </w:p>
      </w:docPartBody>
    </w:docPart>
    <w:docPart>
      <w:docPartPr>
        <w:name w:val="3520BEF1D309451F88336F041183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24EE-94E9-48D7-B975-BD3C098D25EA}"/>
      </w:docPartPr>
      <w:docPartBody>
        <w:p w:rsidR="00B2208F" w:rsidRDefault="00FA3F40">
          <w:pPr>
            <w:pStyle w:val="3520BEF1D309451F88336F041183723A"/>
          </w:pPr>
          <w:r w:rsidRPr="00D85CA4">
            <w:rPr>
              <w:lang w:bidi="es-ES"/>
            </w:rPr>
            <w:t>Objetivo</w:t>
          </w:r>
        </w:p>
      </w:docPartBody>
    </w:docPart>
    <w:docPart>
      <w:docPartPr>
        <w:name w:val="3CFDDEE59BCB49919DA8444CE3D7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41A4-E70C-48B6-A0F5-CDC380853E11}"/>
      </w:docPartPr>
      <w:docPartBody>
        <w:p w:rsidR="00B2208F" w:rsidRDefault="00FA3F40">
          <w:pPr>
            <w:pStyle w:val="3CFDDEE59BCB49919DA8444CE3D786E2"/>
          </w:pPr>
          <w:r w:rsidRPr="00565B06">
            <w:rPr>
              <w:lang w:bidi="es-ES"/>
            </w:rPr>
            <w:t>Educación</w:t>
          </w:r>
        </w:p>
      </w:docPartBody>
    </w:docPart>
    <w:docPart>
      <w:docPartPr>
        <w:name w:val="626F5F22B3774A468E7AE45833B9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A877-0A58-4E7F-9867-F6B1E7E8925F}"/>
      </w:docPartPr>
      <w:docPartBody>
        <w:p w:rsidR="00B2208F" w:rsidRDefault="00FA3F40">
          <w:pPr>
            <w:pStyle w:val="626F5F22B3774A468E7AE45833B919B1"/>
          </w:pPr>
          <w:r w:rsidRPr="00565B06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40"/>
    <w:rsid w:val="008A25BC"/>
    <w:rsid w:val="00B2208F"/>
    <w:rsid w:val="00F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3E95F7CFD98469FBB3BBA600F1ED9B8">
    <w:name w:val="23E95F7CFD98469FBB3BBA600F1ED9B8"/>
  </w:style>
  <w:style w:type="paragraph" w:customStyle="1" w:styleId="FAD208CD5F504901A1645655DD92B6FB">
    <w:name w:val="FAD208CD5F504901A1645655DD92B6FB"/>
  </w:style>
  <w:style w:type="paragraph" w:customStyle="1" w:styleId="8F094C77BC2741108076CC5343CE24BC">
    <w:name w:val="8F094C77BC2741108076CC5343CE24BC"/>
  </w:style>
  <w:style w:type="paragraph" w:customStyle="1" w:styleId="4D39A6A4F28046CE9639F8FBCAB397DC">
    <w:name w:val="4D39A6A4F28046CE9639F8FBCAB397DC"/>
  </w:style>
  <w:style w:type="paragraph" w:customStyle="1" w:styleId="FE58EA086B624EAF934BBC846988ACBA">
    <w:name w:val="FE58EA086B624EAF934BBC846988ACBA"/>
  </w:style>
  <w:style w:type="paragraph" w:customStyle="1" w:styleId="D429467DF8B74EFC8441D5C9F473779F">
    <w:name w:val="D429467DF8B74EFC8441D5C9F473779F"/>
  </w:style>
  <w:style w:type="paragraph" w:customStyle="1" w:styleId="4E060DAA2CF84EC18CF3E7402B31C191">
    <w:name w:val="4E060DAA2CF84EC18CF3E7402B31C191"/>
  </w:style>
  <w:style w:type="paragraph" w:customStyle="1" w:styleId="3520BEF1D309451F88336F041183723A">
    <w:name w:val="3520BEF1D309451F88336F041183723A"/>
  </w:style>
  <w:style w:type="paragraph" w:customStyle="1" w:styleId="FB61E5ECC1664E24B99951834A2FB2C2">
    <w:name w:val="FB61E5ECC1664E24B99951834A2FB2C2"/>
  </w:style>
  <w:style w:type="paragraph" w:customStyle="1" w:styleId="3CFDDEE59BCB49919DA8444CE3D786E2">
    <w:name w:val="3CFDDEE59BCB49919DA8444CE3D786E2"/>
  </w:style>
  <w:style w:type="paragraph" w:customStyle="1" w:styleId="75462B1B055E472883B297813AA2A02F">
    <w:name w:val="75462B1B055E472883B297813AA2A02F"/>
  </w:style>
  <w:style w:type="character" w:styleId="nfasis">
    <w:name w:val="Emphasis"/>
    <w:basedOn w:val="Fuentedeprrafopredeter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CB63284766FD42F38E2D6EC3C74F1AB0">
    <w:name w:val="CB63284766FD42F38E2D6EC3C74F1AB0"/>
  </w:style>
  <w:style w:type="paragraph" w:customStyle="1" w:styleId="6B8BC06131154820938A3AD5DB907FE9">
    <w:name w:val="6B8BC06131154820938A3AD5DB907FE9"/>
  </w:style>
  <w:style w:type="paragraph" w:customStyle="1" w:styleId="3617BA87813B4930A14E1D018243DCEA">
    <w:name w:val="3617BA87813B4930A14E1D018243DCEA"/>
  </w:style>
  <w:style w:type="paragraph" w:customStyle="1" w:styleId="581702DAF7974781A9FD874721D64BEE">
    <w:name w:val="581702DAF7974781A9FD874721D64BEE"/>
  </w:style>
  <w:style w:type="paragraph" w:customStyle="1" w:styleId="0539426DB707417E989532F93B6F6DCF">
    <w:name w:val="0539426DB707417E989532F93B6F6DCF"/>
  </w:style>
  <w:style w:type="paragraph" w:customStyle="1" w:styleId="F66A41537BBD4E34B944776A3049D6E5">
    <w:name w:val="F66A41537BBD4E34B944776A3049D6E5"/>
  </w:style>
  <w:style w:type="paragraph" w:customStyle="1" w:styleId="30FC0773B47743968C09946E0F8192F7">
    <w:name w:val="30FC0773B47743968C09946E0F8192F7"/>
  </w:style>
  <w:style w:type="paragraph" w:customStyle="1" w:styleId="7E635D630FA94928B723B8278B3C747E">
    <w:name w:val="7E635D630FA94928B723B8278B3C747E"/>
  </w:style>
  <w:style w:type="paragraph" w:customStyle="1" w:styleId="F01FFE57CA5C4B9E8997FB2B3E97710B">
    <w:name w:val="F01FFE57CA5C4B9E8997FB2B3E97710B"/>
  </w:style>
  <w:style w:type="paragraph" w:customStyle="1" w:styleId="626F5F22B3774A468E7AE45833B919B1">
    <w:name w:val="626F5F22B3774A468E7AE45833B919B1"/>
  </w:style>
  <w:style w:type="paragraph" w:customStyle="1" w:styleId="1B73002FD9B749728168D2518E894C6A">
    <w:name w:val="1B73002FD9B749728168D2518E894C6A"/>
  </w:style>
  <w:style w:type="paragraph" w:customStyle="1" w:styleId="6A097350A98E4B0C8615A8243786F9D3">
    <w:name w:val="6A097350A98E4B0C8615A8243786F9D3"/>
  </w:style>
  <w:style w:type="paragraph" w:customStyle="1" w:styleId="874172C3BD414C87BE4A6213A0A0408A">
    <w:name w:val="874172C3BD414C87BE4A6213A0A0408A"/>
  </w:style>
  <w:style w:type="paragraph" w:customStyle="1" w:styleId="D7D342D56E9F45A1A4CCB9FB0ADB18EA">
    <w:name w:val="D7D342D56E9F45A1A4CCB9FB0ADB18EA"/>
  </w:style>
  <w:style w:type="paragraph" w:customStyle="1" w:styleId="E12FB52251BD48AC957F78E9F057DD33">
    <w:name w:val="E12FB52251BD48AC957F78E9F057DD33"/>
  </w:style>
  <w:style w:type="paragraph" w:customStyle="1" w:styleId="C76858C763564C00BCC30CA4FBACB843">
    <w:name w:val="C76858C763564C00BCC30CA4FBACB843"/>
  </w:style>
  <w:style w:type="paragraph" w:customStyle="1" w:styleId="4CF5DE94B9C74D9F87F2ABF575365004">
    <w:name w:val="4CF5DE94B9C74D9F87F2ABF575365004"/>
  </w:style>
  <w:style w:type="paragraph" w:customStyle="1" w:styleId="775DDB40C2A74532B52A925B53A68D9F">
    <w:name w:val="775DDB40C2A74532B52A925B53A68D9F"/>
  </w:style>
  <w:style w:type="paragraph" w:customStyle="1" w:styleId="2BC54842EEB24EA0947FEEFC06DA8666">
    <w:name w:val="2BC54842EEB24EA0947FEEFC06DA8666"/>
  </w:style>
  <w:style w:type="paragraph" w:customStyle="1" w:styleId="5D107CB859AD49CAA7A9793785FC331C">
    <w:name w:val="5D107CB859AD49CAA7A9793785FC331C"/>
  </w:style>
  <w:style w:type="paragraph" w:customStyle="1" w:styleId="0EB95D08246A440EAFFC75DC20E4F3CD">
    <w:name w:val="0EB95D08246A440EAFFC75DC20E4F3CD"/>
  </w:style>
  <w:style w:type="paragraph" w:customStyle="1" w:styleId="FBEB0F6F823A42CE800B34B8FDCE1F16">
    <w:name w:val="FBEB0F6F823A42CE800B34B8FDCE1F16"/>
  </w:style>
  <w:style w:type="paragraph" w:customStyle="1" w:styleId="A7EF5793D4B2416FA33C9D2A1BE51405">
    <w:name w:val="A7EF5793D4B2416FA33C9D2A1BE51405"/>
  </w:style>
  <w:style w:type="paragraph" w:customStyle="1" w:styleId="1779B90A44A14B4A87F1D353447A33EC">
    <w:name w:val="1779B90A44A14B4A87F1D353447A33EC"/>
  </w:style>
  <w:style w:type="paragraph" w:customStyle="1" w:styleId="288D444BEC6F4E4EA95D8EE40EA98A75">
    <w:name w:val="288D444BEC6F4E4EA95D8EE40EA98A75"/>
  </w:style>
  <w:style w:type="paragraph" w:customStyle="1" w:styleId="F42F688BF5FE4D4D8F9E22EE5FD75164">
    <w:name w:val="F42F688BF5FE4D4D8F9E22EE5FD75164"/>
  </w:style>
  <w:style w:type="paragraph" w:customStyle="1" w:styleId="A03DB90C31024F1888E96FE9AD66113E">
    <w:name w:val="A03DB90C31024F1888E96FE9AD66113E"/>
  </w:style>
  <w:style w:type="paragraph" w:customStyle="1" w:styleId="2F2949262A7D4242AAFE90B1108BE857">
    <w:name w:val="2F2949262A7D4242AAFE90B1108BE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Melchor Ocampo 1300, Col. Santa Cecilia, C.P. 84600, Santa Ana, Sonora, México.</CompanyAddress>
  <CompanyPhone>(641) 326 6379</CompanyPhone>
  <CompanyFax/>
  <CompanyEmail>legarme47@gmail.com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estudiante (diseño moderno)</Template>
  <TotalTime>0</TotalTime>
  <Pages>4</Pages>
  <Words>1317</Words>
  <Characters>7245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2019-08-26T02:49:00Z</dcterms:created>
  <dcterms:modified xsi:type="dcterms:W3CDTF">2019-08-26T03:01:00Z</dcterms:modified>
  <cp:category/>
  <cp:contentStatus>Twitter/ @legarme47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